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1360" w14:textId="77777777" w:rsidR="00161290" w:rsidRPr="00B813C1" w:rsidRDefault="00D03095">
      <w:pPr>
        <w:jc w:val="center"/>
      </w:pPr>
      <w:r w:rsidRPr="00B813C1">
        <w:rPr>
          <w:noProof/>
          <w:lang w:eastAsia="ru-RU"/>
        </w:rPr>
        <w:drawing>
          <wp:inline distT="0" distB="0" distL="0" distR="0" wp14:anchorId="2FEBB352" wp14:editId="004B16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00EAA" w14:textId="77777777" w:rsidR="00AA6DFF" w:rsidRPr="00B813C1" w:rsidRDefault="00AA6DFF">
      <w:pPr>
        <w:rPr>
          <w:sz w:val="26"/>
          <w:szCs w:val="26"/>
        </w:rPr>
      </w:pPr>
    </w:p>
    <w:p w14:paraId="6A0F397E" w14:textId="77777777" w:rsidR="002772B8" w:rsidRPr="00B813C1" w:rsidRDefault="002772B8" w:rsidP="002772B8">
      <w:pPr>
        <w:jc w:val="center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АДМИНИСТРАЦИЯ ГОРОДА БАТАЙСКА</w:t>
      </w:r>
    </w:p>
    <w:p w14:paraId="651D7747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3675DD33" w14:textId="77777777" w:rsidR="002772B8" w:rsidRPr="00B813C1" w:rsidRDefault="002772B8" w:rsidP="002772B8">
      <w:pPr>
        <w:jc w:val="center"/>
        <w:outlineLvl w:val="0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ПОСТАНОВЛЕНИ</w:t>
      </w:r>
      <w:r w:rsidR="00420111" w:rsidRPr="00B813C1">
        <w:rPr>
          <w:b/>
          <w:sz w:val="36"/>
          <w:szCs w:val="36"/>
        </w:rPr>
        <w:t>Е</w:t>
      </w:r>
    </w:p>
    <w:p w14:paraId="62B3B169" w14:textId="77777777" w:rsidR="002772B8" w:rsidRPr="00B813C1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22A9F8B7" w14:textId="77777777" w:rsidR="002772B8" w:rsidRPr="00B813C1" w:rsidRDefault="002772B8" w:rsidP="00740258">
      <w:pPr>
        <w:ind w:firstLine="3119"/>
        <w:rPr>
          <w:sz w:val="28"/>
          <w:szCs w:val="28"/>
        </w:rPr>
      </w:pPr>
      <w:r w:rsidRPr="00B813C1">
        <w:rPr>
          <w:sz w:val="28"/>
          <w:szCs w:val="28"/>
        </w:rPr>
        <w:t>от ______________ № _____</w:t>
      </w:r>
    </w:p>
    <w:p w14:paraId="6DB749B6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2B93C507" w14:textId="77777777" w:rsidR="002772B8" w:rsidRPr="00B813C1" w:rsidRDefault="002772B8" w:rsidP="002772B8">
      <w:pPr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г. Батайск</w:t>
      </w:r>
    </w:p>
    <w:p w14:paraId="4710DB50" w14:textId="77777777" w:rsidR="00347C28" w:rsidRPr="00B813C1" w:rsidRDefault="00347C28" w:rsidP="002772B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772B8" w:rsidRPr="00B813C1" w14:paraId="06451995" w14:textId="77777777" w:rsidTr="000B1DDB">
        <w:trPr>
          <w:trHeight w:val="858"/>
        </w:trPr>
        <w:tc>
          <w:tcPr>
            <w:tcW w:w="9498" w:type="dxa"/>
          </w:tcPr>
          <w:p w14:paraId="6CBA5D0F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4490EFDA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>города Батайска от 2</w:t>
            </w:r>
            <w:r w:rsidR="001D61D8" w:rsidRPr="00B813C1">
              <w:rPr>
                <w:b/>
                <w:sz w:val="28"/>
                <w:szCs w:val="28"/>
              </w:rPr>
              <w:t>7</w:t>
            </w:r>
            <w:r w:rsidRPr="00B813C1">
              <w:rPr>
                <w:b/>
                <w:sz w:val="28"/>
                <w:szCs w:val="28"/>
              </w:rPr>
              <w:t>.</w:t>
            </w:r>
            <w:r w:rsidR="001D61D8" w:rsidRPr="00B813C1">
              <w:rPr>
                <w:b/>
                <w:sz w:val="28"/>
                <w:szCs w:val="28"/>
              </w:rPr>
              <w:t>11</w:t>
            </w:r>
            <w:r w:rsidRPr="00B813C1">
              <w:rPr>
                <w:b/>
                <w:sz w:val="28"/>
                <w:szCs w:val="28"/>
              </w:rPr>
              <w:t>.20</w:t>
            </w:r>
            <w:r w:rsidR="001D61D8" w:rsidRPr="00B813C1">
              <w:rPr>
                <w:b/>
                <w:sz w:val="28"/>
                <w:szCs w:val="28"/>
              </w:rPr>
              <w:t>18</w:t>
            </w:r>
            <w:r w:rsidRPr="00B813C1">
              <w:rPr>
                <w:b/>
                <w:sz w:val="28"/>
                <w:szCs w:val="28"/>
              </w:rPr>
              <w:t xml:space="preserve"> № </w:t>
            </w:r>
            <w:r w:rsidR="001D61D8" w:rsidRPr="00B813C1">
              <w:rPr>
                <w:b/>
                <w:sz w:val="28"/>
                <w:szCs w:val="28"/>
              </w:rPr>
              <w:t>382</w:t>
            </w:r>
            <w:r w:rsidRPr="00B813C1">
              <w:rPr>
                <w:b/>
                <w:sz w:val="28"/>
                <w:szCs w:val="28"/>
              </w:rPr>
              <w:t xml:space="preserve"> «Об утверждении</w:t>
            </w:r>
          </w:p>
          <w:p w14:paraId="074E4B27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 муниципальной программы города Батайска</w:t>
            </w:r>
          </w:p>
          <w:p w14:paraId="61A5B92F" w14:textId="77777777" w:rsidR="008B56F2" w:rsidRPr="00B813C1" w:rsidRDefault="00347C28" w:rsidP="00347C28">
            <w:pPr>
              <w:pStyle w:val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Hlk206770157"/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транспортной системы»</w:t>
            </w:r>
            <w:bookmarkEnd w:id="0"/>
          </w:p>
          <w:p w14:paraId="73A118E6" w14:textId="77777777" w:rsidR="00347C28" w:rsidRPr="00B813C1" w:rsidRDefault="00347C28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AC5AA9" w14:textId="7BF2B37C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 xml:space="preserve">В соответствии с решением Батайской городской Думы от </w:t>
      </w:r>
      <w:r w:rsidR="003209E8">
        <w:rPr>
          <w:sz w:val="28"/>
        </w:rPr>
        <w:t>25.12</w:t>
      </w:r>
      <w:r w:rsidRPr="00B813C1">
        <w:rPr>
          <w:sz w:val="28"/>
        </w:rPr>
        <w:t xml:space="preserve">.2025 № </w:t>
      </w:r>
      <w:r w:rsidR="003209E8">
        <w:rPr>
          <w:sz w:val="28"/>
        </w:rPr>
        <w:t>10</w:t>
      </w:r>
      <w:r w:rsidR="007A3DF0">
        <w:rPr>
          <w:sz w:val="28"/>
        </w:rPr>
        <w:t>3</w:t>
      </w:r>
      <w:r w:rsidRPr="00B813C1">
        <w:rPr>
          <w:sz w:val="28"/>
        </w:rPr>
        <w:t xml:space="preserve"> «О бюджете города Батайска на 202</w:t>
      </w:r>
      <w:r w:rsidR="007A3DF0">
        <w:rPr>
          <w:sz w:val="28"/>
        </w:rPr>
        <w:t>6</w:t>
      </w:r>
      <w:r w:rsidRPr="00B813C1">
        <w:rPr>
          <w:sz w:val="28"/>
        </w:rPr>
        <w:t xml:space="preserve"> год и на плановый период 202</w:t>
      </w:r>
      <w:r w:rsidR="007A3DF0">
        <w:rPr>
          <w:sz w:val="28"/>
        </w:rPr>
        <w:t>7</w:t>
      </w:r>
      <w:r w:rsidRPr="00B813C1">
        <w:rPr>
          <w:sz w:val="28"/>
        </w:rPr>
        <w:t xml:space="preserve"> и 202</w:t>
      </w:r>
      <w:r w:rsidR="007A3DF0">
        <w:rPr>
          <w:sz w:val="28"/>
        </w:rPr>
        <w:t>8</w:t>
      </w:r>
      <w:r w:rsidRPr="00B813C1">
        <w:rPr>
          <w:sz w:val="28"/>
        </w:rPr>
        <w:t xml:space="preserve"> годов», постановлениями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 и от 19.07.2024 № 2125 «Об утверждении Методических рекомендаций по разработке и реализации муниципальных программ города Батайска», Администрация города Батайска постановляет: </w:t>
      </w:r>
    </w:p>
    <w:p w14:paraId="291EA8FD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1845B01B" w14:textId="1BDD3D42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1.</w:t>
      </w:r>
      <w:r w:rsidRPr="00B813C1">
        <w:rPr>
          <w:sz w:val="28"/>
        </w:rPr>
        <w:tab/>
      </w:r>
      <w:r w:rsidR="00353E41" w:rsidRPr="006C7EB6">
        <w:rPr>
          <w:sz w:val="28"/>
          <w:szCs w:val="28"/>
        </w:rPr>
        <w:t>Внести в приложение</w:t>
      </w:r>
      <w:r w:rsidR="0080418F">
        <w:rPr>
          <w:sz w:val="28"/>
          <w:szCs w:val="28"/>
        </w:rPr>
        <w:t xml:space="preserve"> № 1</w:t>
      </w:r>
      <w:r w:rsidR="00353E41" w:rsidRPr="006C7EB6">
        <w:rPr>
          <w:sz w:val="28"/>
          <w:szCs w:val="28"/>
        </w:rPr>
        <w:t xml:space="preserve"> к постановлению </w:t>
      </w:r>
      <w:r w:rsidR="00AE0570">
        <w:rPr>
          <w:sz w:val="28"/>
          <w:szCs w:val="28"/>
        </w:rPr>
        <w:t xml:space="preserve">Администрации города Батайска </w:t>
      </w:r>
      <w:r w:rsidR="00353E41" w:rsidRPr="006C7EB6">
        <w:rPr>
          <w:sz w:val="28"/>
          <w:szCs w:val="28"/>
        </w:rPr>
        <w:t>от 27.11.2018 № 38</w:t>
      </w:r>
      <w:r w:rsidR="00353E41">
        <w:rPr>
          <w:sz w:val="28"/>
          <w:szCs w:val="28"/>
        </w:rPr>
        <w:t>2</w:t>
      </w:r>
      <w:r w:rsidR="00353E41"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 w:rsidR="00353E41">
        <w:rPr>
          <w:sz w:val="28"/>
          <w:szCs w:val="28"/>
        </w:rPr>
        <w:t>Развитие транспортной системы</w:t>
      </w:r>
      <w:r w:rsidR="00353E41" w:rsidRPr="006C7EB6">
        <w:rPr>
          <w:sz w:val="28"/>
          <w:szCs w:val="28"/>
        </w:rPr>
        <w:t>»</w:t>
      </w:r>
      <w:r w:rsidR="00353E41" w:rsidRPr="00EB3346">
        <w:rPr>
          <w:sz w:val="28"/>
          <w:szCs w:val="28"/>
        </w:rPr>
        <w:t xml:space="preserve"> </w:t>
      </w:r>
      <w:r w:rsidR="00353E41" w:rsidRPr="006C7EB6">
        <w:rPr>
          <w:sz w:val="28"/>
          <w:szCs w:val="28"/>
        </w:rPr>
        <w:t>изменения, согласно приложению к настоящему постановлению</w:t>
      </w:r>
      <w:r w:rsidRPr="00B813C1">
        <w:rPr>
          <w:sz w:val="28"/>
        </w:rPr>
        <w:t>.</w:t>
      </w:r>
    </w:p>
    <w:p w14:paraId="4481BD25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2.</w:t>
      </w:r>
      <w:r w:rsidRPr="00B813C1">
        <w:rPr>
          <w:sz w:val="28"/>
        </w:rPr>
        <w:tab/>
        <w:t>Настоящее постановление вступает в силу со дня его официального опубликования.</w:t>
      </w:r>
    </w:p>
    <w:p w14:paraId="40421D44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3.</w:t>
      </w:r>
      <w:r w:rsidRPr="00B813C1">
        <w:rPr>
          <w:sz w:val="28"/>
        </w:rPr>
        <w:tab/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0C0F17FB" w14:textId="6979CF0D" w:rsidR="00D30CFD" w:rsidRPr="00B813C1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813C1">
        <w:rPr>
          <w:sz w:val="28"/>
          <w:szCs w:val="28"/>
        </w:rPr>
        <w:t>4.</w:t>
      </w:r>
      <w:r w:rsidRPr="00B813C1">
        <w:rPr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города Батайска по жилищно-коммунальному хозяйству </w:t>
      </w:r>
      <w:r w:rsidR="003209E8">
        <w:rPr>
          <w:sz w:val="28"/>
          <w:szCs w:val="28"/>
        </w:rPr>
        <w:t>Трушкова А.А.</w:t>
      </w:r>
    </w:p>
    <w:p w14:paraId="48379FFD" w14:textId="77777777" w:rsidR="00E25B5F" w:rsidRPr="00B813C1" w:rsidRDefault="00E25B5F" w:rsidP="00D30CFD">
      <w:pPr>
        <w:jc w:val="both"/>
        <w:rPr>
          <w:sz w:val="28"/>
          <w:szCs w:val="28"/>
        </w:rPr>
      </w:pPr>
    </w:p>
    <w:p w14:paraId="3BDBC4A4" w14:textId="7BAAD216" w:rsidR="00D30CFD" w:rsidRPr="00B813C1" w:rsidRDefault="00AD4893" w:rsidP="00D30CFD">
      <w:pPr>
        <w:jc w:val="both"/>
        <w:rPr>
          <w:sz w:val="28"/>
          <w:szCs w:val="28"/>
        </w:rPr>
      </w:pPr>
      <w:r w:rsidRPr="00B813C1">
        <w:rPr>
          <w:sz w:val="28"/>
          <w:szCs w:val="28"/>
        </w:rPr>
        <w:t>Г</w:t>
      </w:r>
      <w:r w:rsidR="00D30CFD" w:rsidRPr="00B813C1">
        <w:rPr>
          <w:sz w:val="28"/>
          <w:szCs w:val="28"/>
        </w:rPr>
        <w:t>лав</w:t>
      </w:r>
      <w:r w:rsidRPr="00B813C1">
        <w:rPr>
          <w:sz w:val="28"/>
          <w:szCs w:val="28"/>
        </w:rPr>
        <w:t>а</w:t>
      </w:r>
      <w:r w:rsidR="007416F1" w:rsidRPr="00B813C1">
        <w:rPr>
          <w:sz w:val="28"/>
          <w:szCs w:val="28"/>
        </w:rPr>
        <w:t xml:space="preserve"> </w:t>
      </w:r>
      <w:r w:rsidR="00D30CFD" w:rsidRPr="00B813C1">
        <w:rPr>
          <w:sz w:val="28"/>
          <w:szCs w:val="28"/>
        </w:rPr>
        <w:t xml:space="preserve">города Батайска                             </w:t>
      </w:r>
      <w:r w:rsidRPr="00B813C1">
        <w:rPr>
          <w:sz w:val="28"/>
          <w:szCs w:val="28"/>
        </w:rPr>
        <w:t xml:space="preserve">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 xml:space="preserve">   </w:t>
      </w:r>
      <w:r w:rsidR="00D30CFD" w:rsidRPr="00B813C1">
        <w:rPr>
          <w:sz w:val="28"/>
          <w:szCs w:val="28"/>
        </w:rPr>
        <w:t xml:space="preserve">        </w:t>
      </w:r>
      <w:r w:rsidR="00CD341E" w:rsidRPr="00B813C1">
        <w:rPr>
          <w:sz w:val="28"/>
          <w:szCs w:val="28"/>
        </w:rPr>
        <w:t xml:space="preserve">                     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>В.Е. Кукин</w:t>
      </w:r>
    </w:p>
    <w:p w14:paraId="6C6730BA" w14:textId="77777777" w:rsidR="00E25B5F" w:rsidRPr="00B813C1" w:rsidRDefault="00E25B5F" w:rsidP="00D30CFD">
      <w:pPr>
        <w:rPr>
          <w:sz w:val="28"/>
          <w:szCs w:val="28"/>
        </w:rPr>
      </w:pPr>
    </w:p>
    <w:p w14:paraId="0004E16A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Постановление вносит</w:t>
      </w:r>
    </w:p>
    <w:p w14:paraId="56485E99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 xml:space="preserve">Управление жилищно-коммунального </w:t>
      </w:r>
    </w:p>
    <w:p w14:paraId="3161F6AC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хозяйства города Батайска</w:t>
      </w:r>
    </w:p>
    <w:p w14:paraId="03DB8E81" w14:textId="77777777" w:rsidR="00C50EF8" w:rsidRDefault="00C50EF8" w:rsidP="00D30CFD">
      <w:pPr>
        <w:snapToGrid w:val="0"/>
        <w:ind w:left="6237"/>
        <w:jc w:val="center"/>
        <w:rPr>
          <w:sz w:val="28"/>
          <w:szCs w:val="28"/>
        </w:rPr>
        <w:sectPr w:rsidR="00C50EF8" w:rsidSect="00AC06F6">
          <w:headerReference w:type="default" r:id="rId9"/>
          <w:pgSz w:w="11906" w:h="16838"/>
          <w:pgMar w:top="1134" w:right="849" w:bottom="1134" w:left="1701" w:header="720" w:footer="720" w:gutter="0"/>
          <w:cols w:space="720"/>
          <w:titlePg/>
          <w:docGrid w:linePitch="360"/>
        </w:sectPr>
      </w:pPr>
    </w:p>
    <w:p w14:paraId="1F7804E2" w14:textId="008F92C0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lastRenderedPageBreak/>
        <w:t>Приложение</w:t>
      </w:r>
    </w:p>
    <w:p w14:paraId="5A602652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к постановлению</w:t>
      </w:r>
    </w:p>
    <w:p w14:paraId="35AAF7EC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</w:t>
      </w:r>
    </w:p>
    <w:p w14:paraId="7AF5F44B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города Батайска</w:t>
      </w:r>
    </w:p>
    <w:p w14:paraId="48A9E019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  <w:r w:rsidRPr="00B813C1">
        <w:rPr>
          <w:sz w:val="28"/>
          <w:szCs w:val="28"/>
        </w:rPr>
        <w:t>от ________ № ____</w:t>
      </w:r>
    </w:p>
    <w:p w14:paraId="38070CDA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</w:p>
    <w:p w14:paraId="0184E502" w14:textId="77777777" w:rsidR="00D30CFD" w:rsidRPr="00B813C1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33B4C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BD2214">
        <w:rPr>
          <w:sz w:val="28"/>
          <w:szCs w:val="28"/>
          <w:lang w:eastAsia="ru-RU"/>
        </w:rPr>
        <w:t>Изменения,</w:t>
      </w:r>
    </w:p>
    <w:p w14:paraId="13E6CA0C" w14:textId="77777777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вносимые в приложение к постановлению Администрации города Батайска</w:t>
      </w:r>
    </w:p>
    <w:p w14:paraId="17E1F65E" w14:textId="4A9996A4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от 27.11.2018 № 38</w:t>
      </w:r>
      <w:r w:rsidR="00C83AA1" w:rsidRPr="00B813C1">
        <w:rPr>
          <w:sz w:val="28"/>
          <w:szCs w:val="24"/>
          <w:lang w:eastAsia="ru-RU"/>
        </w:rPr>
        <w:t>2</w:t>
      </w:r>
      <w:r w:rsidRPr="00BD2214">
        <w:rPr>
          <w:sz w:val="28"/>
          <w:szCs w:val="24"/>
          <w:lang w:eastAsia="ru-RU"/>
        </w:rPr>
        <w:t xml:space="preserve"> «Об утверждении муниципальной программы города Батайска </w:t>
      </w:r>
      <w:bookmarkStart w:id="1" w:name="_Hlk201855434"/>
      <w:r w:rsidRPr="00BD2214">
        <w:rPr>
          <w:sz w:val="28"/>
          <w:szCs w:val="24"/>
          <w:lang w:eastAsia="ru-RU"/>
        </w:rPr>
        <w:t>«</w:t>
      </w:r>
      <w:r w:rsidR="000F0197" w:rsidRPr="00B813C1">
        <w:rPr>
          <w:sz w:val="28"/>
          <w:szCs w:val="24"/>
          <w:lang w:eastAsia="ru-RU"/>
        </w:rPr>
        <w:t>«Развитие транспортной системы»</w:t>
      </w:r>
      <w:r w:rsidRPr="00BD2214">
        <w:rPr>
          <w:sz w:val="28"/>
          <w:szCs w:val="24"/>
          <w:lang w:eastAsia="ru-RU"/>
        </w:rPr>
        <w:t>»</w:t>
      </w:r>
      <w:bookmarkEnd w:id="1"/>
    </w:p>
    <w:p w14:paraId="52B53CFA" w14:textId="77777777" w:rsidR="00BD2214" w:rsidRPr="00BD2214" w:rsidRDefault="00BD2214" w:rsidP="00BD2214">
      <w:pPr>
        <w:suppressAutoHyphens w:val="0"/>
        <w:rPr>
          <w:sz w:val="28"/>
          <w:szCs w:val="24"/>
          <w:lang w:eastAsia="ru-RU"/>
        </w:rPr>
      </w:pPr>
    </w:p>
    <w:p w14:paraId="0DF131F1" w14:textId="77777777" w:rsidR="00BD2214" w:rsidRPr="00BD2214" w:rsidRDefault="00BD2214" w:rsidP="00BD2214">
      <w:pPr>
        <w:suppressAutoHyphens w:val="0"/>
        <w:jc w:val="both"/>
        <w:rPr>
          <w:sz w:val="28"/>
          <w:szCs w:val="28"/>
          <w:lang w:eastAsia="ru-RU"/>
        </w:rPr>
      </w:pPr>
    </w:p>
    <w:p w14:paraId="7915AC56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BD2214">
        <w:rPr>
          <w:rFonts w:eastAsiaTheme="minorEastAsia"/>
          <w:bCs/>
          <w:kern w:val="2"/>
          <w:sz w:val="28"/>
          <w:szCs w:val="28"/>
          <w:lang w:eastAsia="ru-RU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BD2214" w:rsidRPr="00BD2214" w14:paraId="69B3CFBF" w14:textId="77777777" w:rsidTr="00BB447C">
        <w:trPr>
          <w:trHeight w:val="2308"/>
        </w:trPr>
        <w:tc>
          <w:tcPr>
            <w:tcW w:w="570" w:type="dxa"/>
          </w:tcPr>
          <w:p w14:paraId="4F814B83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«5. </w:t>
            </w:r>
          </w:p>
          <w:p w14:paraId="2E3ACC9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14:paraId="20C68057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  <w:p w14:paraId="7A363CC7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14:paraId="0DC6A0D2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14:paraId="18145BF4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37" w:type="dxa"/>
          </w:tcPr>
          <w:p w14:paraId="601853F0" w14:textId="2FB2DE9A" w:rsidR="00BD2214" w:rsidRPr="0036332D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-  </w:t>
            </w:r>
            <w:r w:rsidR="000329F2" w:rsidRPr="0036332D">
              <w:rPr>
                <w:sz w:val="24"/>
                <w:szCs w:val="24"/>
                <w:lang w:eastAsia="ru-RU"/>
              </w:rPr>
              <w:t>2</w:t>
            </w:r>
            <w:r w:rsidR="0036332D" w:rsidRPr="0036332D">
              <w:rPr>
                <w:sz w:val="24"/>
                <w:szCs w:val="24"/>
                <w:lang w:eastAsia="ru-RU"/>
              </w:rPr>
              <w:t> 694 477,1</w:t>
            </w:r>
            <w:r w:rsidRPr="0036332D">
              <w:rPr>
                <w:sz w:val="24"/>
                <w:szCs w:val="24"/>
                <w:lang w:eastAsia="ru-RU"/>
              </w:rPr>
              <w:t xml:space="preserve"> тыс. рублей:</w:t>
            </w:r>
          </w:p>
          <w:p w14:paraId="20591626" w14:textId="5ECA8D11" w:rsidR="00BD2214" w:rsidRPr="0036332D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6332D">
              <w:rPr>
                <w:sz w:val="24"/>
                <w:szCs w:val="24"/>
                <w:lang w:eastAsia="ru-RU"/>
              </w:rPr>
              <w:t xml:space="preserve">- этап I: </w:t>
            </w:r>
            <w:r w:rsidR="000329F2" w:rsidRPr="0036332D">
              <w:rPr>
                <w:sz w:val="24"/>
                <w:szCs w:val="24"/>
                <w:lang w:eastAsia="ru-RU"/>
              </w:rPr>
              <w:t>1 397 377,0</w:t>
            </w:r>
            <w:r w:rsidRPr="0036332D">
              <w:rPr>
                <w:sz w:val="24"/>
                <w:szCs w:val="24"/>
                <w:lang w:eastAsia="ru-RU"/>
              </w:rPr>
              <w:t xml:space="preserve"> тыс. рублей; </w:t>
            </w:r>
          </w:p>
          <w:p w14:paraId="75EA8441" w14:textId="05FA6512" w:rsidR="00E407B2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6332D">
              <w:rPr>
                <w:sz w:val="24"/>
                <w:szCs w:val="24"/>
                <w:lang w:eastAsia="ru-RU"/>
              </w:rPr>
              <w:t xml:space="preserve">- этап II: </w:t>
            </w:r>
            <w:r w:rsidR="0036332D" w:rsidRPr="0036332D">
              <w:rPr>
                <w:sz w:val="24"/>
                <w:szCs w:val="24"/>
                <w:lang w:eastAsia="ru-RU"/>
              </w:rPr>
              <w:t>1 297 100,1</w:t>
            </w:r>
            <w:r w:rsidRPr="0036332D">
              <w:rPr>
                <w:sz w:val="24"/>
                <w:szCs w:val="24"/>
                <w:lang w:eastAsia="ru-RU"/>
              </w:rPr>
              <w:t xml:space="preserve"> тыс. рублей</w:t>
            </w:r>
            <w:r w:rsidR="0036332D">
              <w:rPr>
                <w:sz w:val="24"/>
                <w:szCs w:val="24"/>
                <w:lang w:eastAsia="ru-RU"/>
              </w:rPr>
              <w:t>.</w:t>
            </w:r>
          </w:p>
          <w:p w14:paraId="07DE8792" w14:textId="77777777" w:rsidR="00E407B2" w:rsidRPr="00BD2214" w:rsidRDefault="00E407B2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4597BD6B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694A7D3F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D2214" w:rsidRPr="00BD2214" w14:paraId="5887AF48" w14:textId="77777777" w:rsidTr="00BB447C">
        <w:trPr>
          <w:trHeight w:val="266"/>
        </w:trPr>
        <w:tc>
          <w:tcPr>
            <w:tcW w:w="570" w:type="dxa"/>
          </w:tcPr>
          <w:p w14:paraId="3235C7E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14:paraId="5441AF05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</w:tcPr>
          <w:p w14:paraId="76E43A11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37" w:type="dxa"/>
          </w:tcPr>
          <w:p w14:paraId="2C94838E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03C7D40D" w14:textId="77777777" w:rsidR="00A92003" w:rsidRPr="00B813C1" w:rsidRDefault="00A92003" w:rsidP="00400883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641"/>
      <w:bookmarkStart w:id="3" w:name="_Hlk178268494"/>
      <w:bookmarkEnd w:id="2"/>
    </w:p>
    <w:p w14:paraId="320CD8E1" w14:textId="77777777" w:rsidR="007A3DF0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0A34CA8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27C9C6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77F3B1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9FA6F55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A3ACA4A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968AAFB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410A2A6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BEEB471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602D860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23C6C21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2B08733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E47A03D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C62BFF3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CD0C4A0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8AE00F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77CEDD5" w14:textId="1013F516" w:rsidR="00EE46FD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3C1" w:rsidRPr="00353E41">
        <w:rPr>
          <w:rFonts w:ascii="Times New Roman" w:hAnsi="Times New Roman" w:cs="Times New Roman"/>
          <w:sz w:val="28"/>
          <w:szCs w:val="28"/>
        </w:rPr>
        <w:t>2</w:t>
      </w:r>
      <w:r w:rsidR="00BD2214" w:rsidRPr="00353E41">
        <w:rPr>
          <w:rFonts w:ascii="Times New Roman" w:hAnsi="Times New Roman" w:cs="Times New Roman"/>
          <w:sz w:val="28"/>
          <w:szCs w:val="28"/>
        </w:rPr>
        <w:t xml:space="preserve">.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Подраздел 4 раздела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II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новой редакции</w:t>
      </w:r>
      <w:r w:rsidR="00BD2214" w:rsidRPr="00B813C1">
        <w:rPr>
          <w:rFonts w:ascii="Times New Roman" w:hAnsi="Times New Roman" w:cs="Times New Roman"/>
          <w:sz w:val="28"/>
          <w:szCs w:val="28"/>
        </w:rPr>
        <w:t>:</w:t>
      </w:r>
    </w:p>
    <w:p w14:paraId="4E7017FC" w14:textId="5BCAE3F5" w:rsidR="0005530C" w:rsidRPr="00B813C1" w:rsidRDefault="0005530C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530C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Батайска</w:t>
      </w:r>
    </w:p>
    <w:p w14:paraId="3B761E62" w14:textId="77777777" w:rsidR="00EE46FD" w:rsidRPr="00B813C1" w:rsidRDefault="00EE46FD" w:rsidP="00EE46FD">
      <w:pPr>
        <w:rPr>
          <w:sz w:val="24"/>
          <w:szCs w:val="24"/>
        </w:rPr>
      </w:pPr>
    </w:p>
    <w:tbl>
      <w:tblPr>
        <w:tblW w:w="525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727"/>
        <w:gridCol w:w="2176"/>
        <w:gridCol w:w="1958"/>
        <w:gridCol w:w="1658"/>
        <w:gridCol w:w="2127"/>
        <w:gridCol w:w="1702"/>
      </w:tblGrid>
      <w:tr w:rsidR="007A3DF0" w:rsidRPr="00DD6308" w14:paraId="2C4A0FEE" w14:textId="01B0CF78" w:rsidTr="00BD6C9B">
        <w:trPr>
          <w:tblHeader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AD0F9" w14:textId="08D4A28A" w:rsidR="007A3DF0" w:rsidRPr="00DD6308" w:rsidRDefault="007A3DF0" w:rsidP="00BB447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№ п/п</w:t>
            </w:r>
          </w:p>
        </w:tc>
        <w:tc>
          <w:tcPr>
            <w:tcW w:w="4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221FA" w14:textId="77777777" w:rsidR="007A3DF0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Наименование муниципальной программы, структурного элемента/ источник</w:t>
            </w:r>
          </w:p>
          <w:p w14:paraId="663F974D" w14:textId="2BCE70CE" w:rsidR="007A3DF0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D3D" w14:textId="57240A7F" w:rsidR="007A3DF0" w:rsidRPr="00DD6308" w:rsidRDefault="007A3DF0" w:rsidP="00BB447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50EF8" w:rsidRPr="00DD6308" w14:paraId="799F652D" w14:textId="4DB5822A" w:rsidTr="00C50EF8">
        <w:trPr>
          <w:tblHeader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6E" w14:textId="77777777" w:rsidR="00C50EF8" w:rsidRPr="00DD6308" w:rsidRDefault="00C50EF8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6C1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B202" w14:textId="29D1C2A4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ACAC" w14:textId="6F24E8EA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3A4C" w14:textId="760842F4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A2B" w14:textId="6F7F2477" w:rsidR="00C50EF8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707B" w14:textId="3BD60683" w:rsidR="00C50EF8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Всего</w:t>
            </w:r>
          </w:p>
        </w:tc>
      </w:tr>
      <w:tr w:rsidR="00C50EF8" w:rsidRPr="00DD6308" w14:paraId="023F29EA" w14:textId="4D9AF5C0" w:rsidTr="00C50EF8">
        <w:trPr>
          <w:tblHeader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780" w14:textId="77777777" w:rsidR="00C50EF8" w:rsidRPr="00DD6308" w:rsidRDefault="00C50EF8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16E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A130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7B50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3D7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889" w14:textId="77777777" w:rsidR="00C50EF8" w:rsidRPr="00DD6308" w:rsidRDefault="00C50EF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A323" w14:textId="19259B1A" w:rsidR="00C50EF8" w:rsidRPr="00DD6308" w:rsidRDefault="007A3DF0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A3DF0" w:rsidRPr="00DD6308" w14:paraId="7016B52D" w14:textId="47C94E21" w:rsidTr="003A64ED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796D3" w14:textId="77777777" w:rsidR="007A3DF0" w:rsidRPr="00DD6308" w:rsidRDefault="007A3DF0" w:rsidP="007A3DF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BED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Муниципальная программа города Батайска «</w:t>
            </w:r>
            <w:r w:rsidRPr="00DD6308">
              <w:rPr>
                <w:kern w:val="2"/>
                <w:sz w:val="22"/>
                <w:szCs w:val="22"/>
              </w:rPr>
              <w:t>Развитие транспортной системы</w:t>
            </w:r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4376" w14:textId="08B48C52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285 055,7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E0D5" w14:textId="1B103D8B" w:rsidR="007A3DF0" w:rsidRPr="00DD6308" w:rsidRDefault="00E407B2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269 098,8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6127D" w14:textId="137DB37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192 857,2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0075A" w14:textId="3A5E4C75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194 102,8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72EB8" w14:textId="16ACFD2B" w:rsidR="007A3DF0" w:rsidRDefault="00E407B2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941 114,5</w:t>
            </w:r>
          </w:p>
        </w:tc>
      </w:tr>
      <w:tr w:rsidR="00E407B2" w:rsidRPr="00DD6308" w14:paraId="4D7697FB" w14:textId="4457FD72" w:rsidTr="00C5123C">
        <w:trPr>
          <w:trHeight w:val="283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16301" w14:textId="77777777" w:rsidR="00E407B2" w:rsidRPr="00DD6308" w:rsidRDefault="00E407B2" w:rsidP="00E407B2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E752" w14:textId="5F37AF27" w:rsidR="00E407B2" w:rsidRPr="00DD6308" w:rsidRDefault="00E407B2" w:rsidP="00E407B2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9F2FB" w14:textId="7BDC5DCA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285 055,7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B57E2" w14:textId="38B08EDC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269 098,8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744A2" w14:textId="13FA24A5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192 857,2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B1EC" w14:textId="4110F2AF" w:rsidR="00E407B2" w:rsidRPr="00DD6308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194 102,8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2C584" w14:textId="6E408459" w:rsidR="00E407B2" w:rsidRDefault="00E407B2" w:rsidP="00E407B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941 114,5</w:t>
            </w:r>
          </w:p>
        </w:tc>
      </w:tr>
      <w:tr w:rsidR="00E26729" w:rsidRPr="00DD6308" w14:paraId="18086581" w14:textId="77777777" w:rsidTr="003A64ED">
        <w:trPr>
          <w:trHeight w:val="366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63A92" w14:textId="77777777" w:rsidR="00E26729" w:rsidRPr="00DD6308" w:rsidRDefault="00E26729" w:rsidP="00E26729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E42F" w14:textId="00BE44A9" w:rsidR="00E26729" w:rsidRPr="00DD6308" w:rsidRDefault="00E26729" w:rsidP="00E26729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9D32" w14:textId="4CC19806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A2A89" w14:textId="11A8164B" w:rsidR="00E26729" w:rsidRPr="00740459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E730E" w14:textId="6346F79F" w:rsidR="00E26729" w:rsidRPr="00A65E00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0D424" w14:textId="0D5F3DC5" w:rsidR="00E26729" w:rsidRPr="00A65E00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7417E" w14:textId="120F81A2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55AC3293" w14:textId="195AEA2E" w:rsidTr="003A64ED">
        <w:trPr>
          <w:trHeight w:val="366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584D9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A5C" w14:textId="45C5F0C5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E7BC" w14:textId="70F83B2C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DE8BE" w14:textId="4C272AC9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6ABDF" w14:textId="1C091987" w:rsidR="007A3DF0" w:rsidRPr="00A65E00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C649B" w14:textId="54D685E0" w:rsidR="007A3DF0" w:rsidRPr="00A65E00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6B084" w14:textId="04C728F0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5E00" w:rsidRPr="00DD6308" w14:paraId="7A45A8A6" w14:textId="7A3E8E91" w:rsidTr="003A64ED">
        <w:trPr>
          <w:trHeight w:val="285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0664" w14:textId="77777777" w:rsidR="00A65E00" w:rsidRPr="00DD6308" w:rsidRDefault="00A65E00" w:rsidP="00A65E0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9DE" w14:textId="3C76CE80" w:rsidR="00A65E00" w:rsidRPr="00DD6308" w:rsidRDefault="00A65E00" w:rsidP="00A65E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C4B0" w14:textId="5F0A721D" w:rsidR="00A65E00" w:rsidRPr="004F13A5" w:rsidRDefault="00164C4A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6203" w14:textId="458B4D2C" w:rsidR="00A65E00" w:rsidRPr="00740459" w:rsidRDefault="00377711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FF144" w14:textId="26546868" w:rsidR="00A65E00" w:rsidRPr="00A65E00" w:rsidRDefault="00A65E00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7B84A" w14:textId="2B40601F" w:rsidR="00A65E00" w:rsidRPr="00A65E00" w:rsidRDefault="00A65E00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4FFA" w14:textId="6F1AAFEF" w:rsidR="00A65E00" w:rsidRPr="004F13A5" w:rsidRDefault="00164C4A" w:rsidP="00A65E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037CDFF0" w14:textId="3A391B0A" w:rsidTr="003A64ED">
        <w:trPr>
          <w:trHeight w:val="275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7A82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2E1" w14:textId="34DCD07A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A750" w14:textId="6D6D02F5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7D08" w14:textId="0A175EC7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57500" w14:textId="3D9BAFD1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335B" w14:textId="18B4AF42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F13B8" w14:textId="54FC60AE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4C4A" w:rsidRPr="00DD6308" w14:paraId="3E4216E0" w14:textId="12343F75" w:rsidTr="008720A3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EA3B" w14:textId="4672EA81" w:rsidR="00164C4A" w:rsidRPr="00DD6308" w:rsidRDefault="00164C4A" w:rsidP="00164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D1DC900" w14:textId="77777777" w:rsidR="00164C4A" w:rsidRPr="00DD6308" w:rsidRDefault="00164C4A" w:rsidP="00164C4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099" w14:textId="77777777" w:rsidR="00164C4A" w:rsidRPr="00DD6308" w:rsidRDefault="00164C4A" w:rsidP="00164C4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Муниципальный проект «Местная дорожная сеть», в том числе: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F120" w14:textId="63D92820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77 191,7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546C6" w14:textId="208C4EB4" w:rsidR="00164C4A" w:rsidRPr="00740459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84 217,4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CDDB" w14:textId="35E6C1E5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E1FAE" w14:textId="25ED32BB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31529" w14:textId="3B6C57D0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161 409,1</w:t>
            </w:r>
          </w:p>
        </w:tc>
      </w:tr>
      <w:tr w:rsidR="00164C4A" w:rsidRPr="00DD6308" w14:paraId="791F2B4E" w14:textId="4EFFC5CC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45FDA" w14:textId="77777777" w:rsidR="00164C4A" w:rsidRPr="00DD6308" w:rsidRDefault="00164C4A" w:rsidP="00164C4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4D1" w14:textId="74BE30CF" w:rsidR="00164C4A" w:rsidRPr="00DD6308" w:rsidRDefault="00164C4A" w:rsidP="00164C4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00FBA" w14:textId="28135ED9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77 191,7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81855" w14:textId="17F7BCC9" w:rsidR="00164C4A" w:rsidRPr="00740459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84 217,4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A2C7B" w14:textId="525666B8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159E" w14:textId="02DCD36C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3FF59" w14:textId="7158286E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161 409,1</w:t>
            </w:r>
          </w:p>
        </w:tc>
      </w:tr>
      <w:tr w:rsidR="00E26729" w:rsidRPr="00DD6308" w14:paraId="1852422B" w14:textId="4277C3D0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D5888" w14:textId="77777777" w:rsidR="00E26729" w:rsidRPr="00DD6308" w:rsidRDefault="00E26729" w:rsidP="00E26729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5C" w14:textId="63571C49" w:rsidR="00E26729" w:rsidRPr="00DD6308" w:rsidRDefault="00E26729" w:rsidP="00E26729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64FA" w14:textId="397C1F84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D9B84" w14:textId="325A6768" w:rsidR="00E26729" w:rsidRPr="00740459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408D8" w14:textId="48A90918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423E8" w14:textId="71C36AD7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CB2C" w14:textId="5DD9C234" w:rsidR="00E26729" w:rsidRPr="004F13A5" w:rsidRDefault="00E26729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7584A82F" w14:textId="18420AD6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118A8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EE0" w14:textId="32CB1F8B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D9E7" w14:textId="5B5066D3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6DA7" w14:textId="3685896A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6787" w14:textId="3BF57C67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60F0" w14:textId="53B24D8A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681E5" w14:textId="657FD779" w:rsidR="007A3DF0" w:rsidRPr="004F13A5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4C4A" w:rsidRPr="00DD6308" w14:paraId="7673C776" w14:textId="66D1F2F9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EE197" w14:textId="77777777" w:rsidR="00164C4A" w:rsidRPr="00DD6308" w:rsidRDefault="00164C4A" w:rsidP="00164C4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A02" w14:textId="3585F874" w:rsidR="00164C4A" w:rsidRPr="00DD6308" w:rsidRDefault="00164C4A" w:rsidP="00164C4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6FE2D" w14:textId="02A5AE92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036D" w14:textId="5039BB5E" w:rsidR="00164C4A" w:rsidRPr="00740459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83 374,2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48D5" w14:textId="16FD68E2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0438" w14:textId="22071546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330EC" w14:textId="015F1C5D" w:rsidR="00164C4A" w:rsidRPr="004F13A5" w:rsidRDefault="00164C4A" w:rsidP="00164C4A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159 793,9</w:t>
            </w:r>
          </w:p>
        </w:tc>
      </w:tr>
      <w:tr w:rsidR="007A3DF0" w:rsidRPr="00DD6308" w14:paraId="736785A1" w14:textId="3B5887E1" w:rsidTr="003A64ED"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217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7FAB" w14:textId="6F9955A0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B1DE" w14:textId="40554386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B571B" w14:textId="220C4C31" w:rsidR="007A3DF0" w:rsidRPr="00740459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98F42" w14:textId="4CD3A57A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9B8E8" w14:textId="6E802391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19AC7" w14:textId="0AD7C123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03A74EA1" w14:textId="117BAE8B" w:rsidTr="003A64ED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FA79" w14:textId="2FE7FAF4" w:rsidR="007A3DF0" w:rsidRPr="00DD6308" w:rsidRDefault="00164C4A" w:rsidP="00164C4A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745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</w:t>
            </w:r>
            <w:bookmarkStart w:id="4" w:name="_Hlk178265473"/>
            <w:r w:rsidRPr="00DD6308">
              <w:rPr>
                <w:sz w:val="22"/>
                <w:szCs w:val="22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bookmarkEnd w:id="4"/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30E4" w14:textId="1DC251A2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240D1" w14:textId="34BB122B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6F49" w14:textId="40A431E1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29CC" w14:textId="6928FCE6" w:rsidR="007A3DF0" w:rsidRPr="00DD6308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3D3B3" w14:textId="017F3FF0" w:rsidR="007A3DF0" w:rsidRDefault="00A56C0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A56C00" w:rsidRPr="00DD6308" w14:paraId="1641BD99" w14:textId="4F3D65A0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FF5" w14:textId="77777777" w:rsidR="00A56C00" w:rsidRPr="00DD6308" w:rsidRDefault="00A56C00" w:rsidP="00A5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B00F" w14:textId="6E08C929" w:rsidR="00A56C00" w:rsidRPr="00DD6308" w:rsidRDefault="00A56C00" w:rsidP="00A56C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AF20F" w14:textId="71C389CD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15A4" w14:textId="5DFE3C6B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3FDF" w14:textId="0126CD47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1B43" w14:textId="66C7D5B5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7EAD" w14:textId="0FC8D3BF" w:rsidR="00A56C00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A56C00" w:rsidRPr="00DD6308" w14:paraId="28910585" w14:textId="53B85444" w:rsidTr="008F5B83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195C" w14:textId="77777777" w:rsidR="00A56C00" w:rsidRPr="00DD6308" w:rsidRDefault="00A56C00" w:rsidP="00A5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D5DB" w14:textId="621A1D5B" w:rsidR="00A56C00" w:rsidRPr="00DD6308" w:rsidRDefault="00A56C00" w:rsidP="00A56C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2115" w14:textId="54309204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D31D" w14:textId="53DC6231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5A0A8" w14:textId="1ACDE822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0B73" w14:textId="3DEEEFB9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58EFE" w14:textId="532414A4" w:rsidR="00A56C00" w:rsidRPr="00DD6308" w:rsidRDefault="00A56C00" w:rsidP="00A56C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7A3DF0" w:rsidRPr="00DD6308" w14:paraId="53E3FF51" w14:textId="5BCB86DB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D762A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198" w14:textId="1EE528D1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2A56" w14:textId="0C7BB2F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2AD6" w14:textId="008E855B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4EDA" w14:textId="769EA7AE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FC561" w14:textId="3F93C42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15E92" w14:textId="13147E9A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83971AB" w14:textId="1195C6CE" w:rsidTr="003A64ED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6A19C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E00D" w14:textId="585B9DF6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084D" w14:textId="5288C3C2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2094" w14:textId="63CACC15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A6DB" w14:textId="76041CF7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8F846" w14:textId="16D819A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8966B" w14:textId="14499A50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7FB8A07E" w14:textId="10AF4896" w:rsidTr="006755D7"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799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178E" w14:textId="4DC7BD82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566F" w14:textId="7550BCB8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D4D7" w14:textId="3564DEB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D00F8" w14:textId="79C2219F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ADACD" w14:textId="2790C19B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0616F" w14:textId="6B2A6739" w:rsidR="007A3DF0" w:rsidRPr="00DD6308" w:rsidRDefault="007A3DF0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A21F67E" w14:textId="6B26A8FA" w:rsidTr="006755D7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4B67" w14:textId="55E39CF3" w:rsidR="007A3DF0" w:rsidRPr="00DD6308" w:rsidRDefault="00164C4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0CB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bookmarkStart w:id="5" w:name="_Hlk178269256"/>
            <w:r w:rsidRPr="00DD6308">
              <w:rPr>
                <w:sz w:val="22"/>
                <w:szCs w:val="22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5"/>
            <w:r w:rsidRPr="00DD6308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37AF" w14:textId="5436ADE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098C" w14:textId="187D167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F295" w14:textId="5BA6C73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3D35" w14:textId="0700415D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D6DDD" w14:textId="54C6D371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15A31049" w14:textId="7ADC989D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A0A40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838" w14:textId="7F9E5926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C6A1" w14:textId="21477B1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09F8" w14:textId="7E6990E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B561F" w14:textId="5A35C46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B3BC" w14:textId="732EBF07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BD5C" w14:textId="6AAA78E1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18F5739B" w14:textId="1E887C38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A1279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9CBA" w14:textId="78CEF1F3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4D48" w14:textId="06AFBC60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1A877" w14:textId="1EDA66EC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88087" w14:textId="3BAB407B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75D5B" w14:textId="33D572DF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22551" w14:textId="28EC3FFC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395BFEB9" w14:textId="542E7E60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0CB6A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DA2" w14:textId="3624EDE4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CEAC" w14:textId="3FF03919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F68D6" w14:textId="7DCB50B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5B71B" w14:textId="7BE3839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46B8" w14:textId="623D4533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2FCB9" w14:textId="0A5F5DC6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13556FA" w14:textId="6B96027F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7DF0B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8AF" w14:textId="41C70BFC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EA8C" w14:textId="52F47E32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E921" w14:textId="089A1F6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682E4" w14:textId="1BB47B9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0786" w14:textId="75F5B494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B24D" w14:textId="079D2364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81BAAA2" w14:textId="6AC73107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6909C" w14:textId="7777777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7B4" w14:textId="0C239951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15B9" w14:textId="6612C88A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322C" w14:textId="79A44F83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AA544" w14:textId="2F8B5EA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2EF1C" w14:textId="10BC306D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0B986" w14:textId="3263581E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82963A0" w14:textId="74CA3DBE" w:rsidTr="00C50EF8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483F5" w14:textId="4C990E79" w:rsidR="007A3DF0" w:rsidRPr="00DD6308" w:rsidRDefault="00164C4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3C3" w14:textId="77777777" w:rsidR="007A3DF0" w:rsidRPr="00DD6308" w:rsidRDefault="007A3DF0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C49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442FB6FD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121597CA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5485CC7A" w14:textId="758BDFCC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442F1" w14:textId="71387FB9" w:rsidR="007A3DF0" w:rsidRPr="00DD6308" w:rsidRDefault="00116D8A" w:rsidP="007A3D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12CF" w14:textId="0AD647C6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7F15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3FC22830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297C6228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42336152" w14:textId="6C8A9959" w:rsidR="007A3DF0" w:rsidRPr="00DD6308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57DC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148F480D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57CBC5E1" w14:textId="77777777" w:rsidR="007A3DF0" w:rsidRDefault="007A3DF0" w:rsidP="007A3DF0">
            <w:pPr>
              <w:jc w:val="center"/>
              <w:rPr>
                <w:sz w:val="22"/>
                <w:szCs w:val="22"/>
              </w:rPr>
            </w:pPr>
          </w:p>
          <w:p w14:paraId="0DAF89CD" w14:textId="0D60453D" w:rsidR="007A3DF0" w:rsidRDefault="00116D8A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116D8A" w:rsidRPr="00DD6308" w14:paraId="232BA257" w14:textId="224646FB" w:rsidTr="00116D8A">
        <w:trPr>
          <w:trHeight w:val="557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FCCFC" w14:textId="77777777" w:rsidR="00116D8A" w:rsidRPr="00DD6308" w:rsidRDefault="00116D8A" w:rsidP="00116D8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3EA" w14:textId="072B6431" w:rsidR="00116D8A" w:rsidRPr="00DD6308" w:rsidRDefault="00116D8A" w:rsidP="00116D8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090A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05FEAFC9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16AA5BC2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47196EEE" w14:textId="208EDBA0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17FC6" w14:textId="55B8B4B8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F9B35" w14:textId="730935BD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1E5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3FD4EF73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66F2DFC6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180216A6" w14:textId="0E7F9656" w:rsidR="00116D8A" w:rsidRPr="00DD6308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3EC3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0CD88427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69528051" w14:textId="77777777" w:rsidR="00116D8A" w:rsidRDefault="00116D8A" w:rsidP="00116D8A">
            <w:pPr>
              <w:jc w:val="center"/>
              <w:rPr>
                <w:sz w:val="22"/>
                <w:szCs w:val="22"/>
              </w:rPr>
            </w:pPr>
          </w:p>
          <w:p w14:paraId="7D1DC5ED" w14:textId="1D118D74" w:rsidR="00116D8A" w:rsidRDefault="00116D8A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7A3DF0" w:rsidRPr="00DD6308" w14:paraId="7AA41442" w14:textId="7A3EFE85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A8C9C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FFF" w14:textId="26AF6247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F3BC" w14:textId="15E3977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A54EF" w14:textId="573590E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8FC03" w14:textId="3D05F438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8D8DB" w14:textId="2876E88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2408" w14:textId="30325417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EF51C4E" w14:textId="55EE4084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A2BDB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80C" w14:textId="3159F34B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53A2" w14:textId="32F8E959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94E6F" w14:textId="121CBC73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2D755" w14:textId="73763555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BE02" w14:textId="18E8E881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DDA3A" w14:textId="15D0C961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ABB664F" w14:textId="6A19A77A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BC468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574" w14:textId="62D7523F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B666E" w14:textId="22822CC3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7902" w14:textId="76FBFEB7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13A0" w14:textId="3C67B66E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A90F" w14:textId="71CE6EDA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AED4D" w14:textId="05CA4B9C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2B23815" w14:textId="70AE9815" w:rsidTr="006755D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0D7F0" w14:textId="77777777" w:rsidR="007A3DF0" w:rsidRPr="00DD6308" w:rsidRDefault="007A3DF0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9F6" w14:textId="797B1818" w:rsidR="007A3DF0" w:rsidRPr="00DD6308" w:rsidRDefault="007A3DF0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422A" w14:textId="6E8075F6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8F909" w14:textId="513A5D12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9574" w14:textId="47115B5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4C0C" w14:textId="7FEB318F" w:rsidR="007A3DF0" w:rsidRPr="00DD6308" w:rsidRDefault="007A3DF0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D5A3B" w14:textId="3CC34A15" w:rsidR="007A3DF0" w:rsidRPr="00DD6308" w:rsidRDefault="007A3DF0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BFFBABF" w14:textId="3D0A7A24" w:rsidR="00EE46FD" w:rsidRPr="00B813C1" w:rsidRDefault="0005530C" w:rsidP="000553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14:paraId="2669889E" w14:textId="55FC88F9" w:rsidR="00C83AA1" w:rsidRDefault="00353E41" w:rsidP="00B813C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6" w:name="_Hlk206774008"/>
      <w:r w:rsidRPr="00EB3346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EB334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C83AA1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541FA6C0" w14:textId="6083574A" w:rsidR="0005530C" w:rsidRPr="00B813C1" w:rsidRDefault="0005530C" w:rsidP="0005530C">
      <w:pPr>
        <w:pStyle w:val="af2"/>
        <w:widowControl w:val="0"/>
        <w:suppressAutoHyphens w:val="0"/>
        <w:autoSpaceDE w:val="0"/>
        <w:autoSpaceDN w:val="0"/>
        <w:ind w:left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bookmarkEnd w:id="6"/>
    <w:p w14:paraId="6A4D0849" w14:textId="77777777" w:rsidR="00C83AA1" w:rsidRPr="00C83AA1" w:rsidRDefault="00C83AA1" w:rsidP="00C83AA1">
      <w:pPr>
        <w:widowControl w:val="0"/>
        <w:suppressAutoHyphens w:val="0"/>
        <w:autoSpaceDE w:val="0"/>
        <w:autoSpaceDN w:val="0"/>
        <w:ind w:left="709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</w:p>
    <w:tbl>
      <w:tblPr>
        <w:tblW w:w="564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4294"/>
        <w:gridCol w:w="2575"/>
        <w:gridCol w:w="1728"/>
        <w:gridCol w:w="1485"/>
        <w:gridCol w:w="1617"/>
        <w:gridCol w:w="2078"/>
        <w:gridCol w:w="1984"/>
      </w:tblGrid>
      <w:tr w:rsidR="007A3DF0" w:rsidRPr="00B813C1" w14:paraId="65F8A067" w14:textId="34EC50F9" w:rsidTr="007A3DF0">
        <w:trPr>
          <w:tblHeader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3B7D5043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>№</w:t>
            </w:r>
          </w:p>
          <w:p w14:paraId="517CFA19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2B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85B" w14:textId="77777777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B3E7D" w14:textId="2BEFED4A" w:rsidR="007A3DF0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C50EF8" w:rsidRPr="00B813C1" w14:paraId="33D72197" w14:textId="23C9400A" w:rsidTr="007A3DF0">
        <w:trPr>
          <w:tblHeader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5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CAF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7E4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FC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6F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900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05F" w14:textId="6A99C98F" w:rsidR="00C50EF8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86B" w14:textId="50D8F599" w:rsidR="00C50EF8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C50EF8" w:rsidRPr="00B813C1" w14:paraId="3FF415A0" w14:textId="7DA64A70" w:rsidTr="007A3DF0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90B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02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3A9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5B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9A9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11C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6A" w14:textId="77777777" w:rsidR="00C50EF8" w:rsidRPr="00DD6308" w:rsidRDefault="00C50EF8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768" w14:textId="6A7CBF73" w:rsidR="00C50EF8" w:rsidRPr="00DD6308" w:rsidRDefault="007A3DF0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A56C00" w:rsidRPr="00B813C1" w14:paraId="18860496" w14:textId="7FF76032" w:rsidTr="00DC4EF6">
        <w:trPr>
          <w:trHeight w:val="111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63BC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27" w14:textId="77777777" w:rsidR="00A56C00" w:rsidRPr="00DD6308" w:rsidRDefault="00A56C00" w:rsidP="00A56C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147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4262" w14:textId="241BD2E4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255BD" w14:textId="04D7C8C6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FE69D" w14:textId="19DF793D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EDC4B" w14:textId="4405B82C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26243" w14:textId="3BCE270B" w:rsidR="00A56C00" w:rsidRDefault="00A56C00" w:rsidP="00A56C00">
            <w:pPr>
              <w:autoSpaceDE w:val="0"/>
              <w:autoSpaceDN w:val="0"/>
              <w:adjustRightInd w:val="0"/>
              <w:ind w:right="994"/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A56C00" w:rsidRPr="00B813C1" w14:paraId="2DF899F9" w14:textId="77777777" w:rsidTr="00922326">
        <w:trPr>
          <w:trHeight w:val="465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D940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2353" w14:textId="42C4AE93" w:rsidR="00A56C00" w:rsidRPr="00DD6308" w:rsidRDefault="00A56C00" w:rsidP="00A56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EE09" w14:textId="0E6A094F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A2A9" w14:textId="07CEA00D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F33F7" w14:textId="274FBC41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183 874,7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96D43" w14:textId="4BF5ACE2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177B6" w14:textId="4084499F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A48D2" w14:textId="327C88E5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769 665,1</w:t>
            </w:r>
          </w:p>
        </w:tc>
      </w:tr>
      <w:tr w:rsidR="007A3DF0" w:rsidRPr="00B813C1" w14:paraId="346D87DA" w14:textId="0A2337E0" w:rsidTr="007A3DF0">
        <w:trPr>
          <w:trHeight w:val="465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E93E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DE57" w14:textId="2D1DD07E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253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013A" w14:textId="4156F52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D4F4" w14:textId="40084EC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6809" w14:textId="19C3388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017B" w14:textId="715C862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33AD6" w14:textId="0B4924F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008E55A2" w14:textId="5694C888" w:rsidTr="007A3DF0">
        <w:trPr>
          <w:trHeight w:val="264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A9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A461" w14:textId="6BD44F6E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6E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34F9" w14:textId="65691D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11B1B" w14:textId="0CAFF59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9D52B" w14:textId="556E29D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9DED" w14:textId="7E4780C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DEA5E" w14:textId="101BF88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5994E5A7" w14:textId="7074CD45" w:rsidTr="007A3DF0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D4B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291" w14:textId="4AF8311C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AF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3E7B" w14:textId="154622D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D4F7" w14:textId="3EB3E7A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F13C" w14:textId="16CABF1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F34B0" w14:textId="7B10E15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3C7F4" w14:textId="1C1A93B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50BBE7A2" w14:textId="624AA717" w:rsidTr="007A3DF0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2DD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147A" w14:textId="2E80ECA5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CD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D90F" w14:textId="315C3E8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D856" w14:textId="3AD6B33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22472" w14:textId="59A5B1A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D1503" w14:textId="449D0C6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91A2F" w14:textId="42A07A5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2CCBBADF" w14:textId="436E6E71" w:rsidTr="007A3DF0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FF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53EC" w14:textId="230337E1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03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A501" w14:textId="401709B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0E34" w14:textId="4EDC55A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597AA" w14:textId="75CF770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82621" w14:textId="3317508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B811" w14:textId="2182265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6FDBADFD" w14:textId="6A956E44" w:rsidTr="007A3DF0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73A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E6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 (всего), в том числе: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F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011BB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C8FF61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1CC2B" w14:textId="0666B28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195 145,3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25D58" w14:textId="37A23894" w:rsidR="007A3DF0" w:rsidRPr="00DD6308" w:rsidRDefault="00A56C0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181 853,5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DD00" w14:textId="0726C42D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189 829,3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CE1" w14:textId="6E07F461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191 074,9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DEB" w14:textId="5B872BAB" w:rsidR="007A3DF0" w:rsidRDefault="00A56C0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757 903,0</w:t>
            </w:r>
          </w:p>
        </w:tc>
      </w:tr>
      <w:tr w:rsidR="00A56C00" w:rsidRPr="00B813C1" w14:paraId="6F2566CA" w14:textId="75EC7378" w:rsidTr="003D725F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C356" w14:textId="77777777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0F9" w14:textId="5AB8511F" w:rsidR="00A56C00" w:rsidRPr="00DD6308" w:rsidRDefault="00A56C00" w:rsidP="00A56C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50F" w14:textId="407676CB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9Д100 240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E778F" w14:textId="7FAE92BE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195 145,3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D6AE2" w14:textId="30A97D3C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181 853,5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A5A50" w14:textId="48B6A642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189 829,3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88BC" w14:textId="1D19DB19" w:rsidR="00A56C00" w:rsidRPr="00DD6308" w:rsidRDefault="00A56C00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191 074,9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E28" w14:textId="3A5EEA71" w:rsidR="00A56C00" w:rsidRDefault="00A56C00" w:rsidP="00A5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757 903,0</w:t>
            </w:r>
          </w:p>
        </w:tc>
      </w:tr>
      <w:tr w:rsidR="007A3DF0" w:rsidRPr="00B813C1" w14:paraId="272A45C4" w14:textId="0289BCCE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D32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AED7" w14:textId="6C0D09D8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919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8BD2" w14:textId="656A699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EC06" w14:textId="3E62A7E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BA261" w14:textId="69CFB95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15B5A" w14:textId="6105D41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EE1E" w14:textId="02380DD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3BB17117" w14:textId="65E7F972" w:rsidTr="007A3DF0">
        <w:trPr>
          <w:trHeight w:val="207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414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8CD" w14:textId="4B3F9FC6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94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9E17" w14:textId="3AAC1C7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C082" w14:textId="77CD403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5014A" w14:textId="1825A4A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20FE" w14:textId="7729406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879F" w14:textId="3B78DE3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1F5EE9E9" w14:textId="78B4A63D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4E66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B73" w14:textId="62E155F4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DB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EFAA5" w14:textId="2B9B3A8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26062" w14:textId="7D221C6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84A5" w14:textId="20A935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56C8" w14:textId="16886A1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A7D4D" w14:textId="26F25C7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79040269" w14:textId="3B85D8A7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C6A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3DE6" w14:textId="79AB6879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DA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9C59" w14:textId="1BB6EBD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E5C4" w14:textId="5383403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451B" w14:textId="6D429FD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AD96D" w14:textId="2FFC027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44CE" w14:textId="3AD1582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280A8291" w14:textId="48BD46E9" w:rsidTr="007A3DF0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21E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D4A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1F9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5FAFE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  <w:p w14:paraId="13EAE39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2973A1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C8B0" w14:textId="09FC6E9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5 698,5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D29F" w14:textId="7A21F237" w:rsidR="007A3DF0" w:rsidRPr="00DD6308" w:rsidRDefault="00116D8A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011" w14:textId="69253787" w:rsidR="007A3DF0" w:rsidRPr="00DD6308" w:rsidRDefault="00116D8A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96C" w14:textId="0C680F75" w:rsidR="007A3DF0" w:rsidRPr="00DD6308" w:rsidRDefault="00116D8A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3BB4" w14:textId="2B140968" w:rsidR="007A3DF0" w:rsidRDefault="00116D8A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11 762,1</w:t>
            </w:r>
          </w:p>
        </w:tc>
      </w:tr>
      <w:tr w:rsidR="007A3DF0" w:rsidRPr="00B813C1" w14:paraId="4C6377C3" w14:textId="273D20D0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B1BE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149" w14:textId="1225FE24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9D1" w14:textId="51B8BE8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9Д110 240</w:t>
            </w:r>
          </w:p>
          <w:p w14:paraId="48425080" w14:textId="2F5012F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9Д810 240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41CE" w14:textId="4ACF530A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4 529,2</w:t>
            </w:r>
          </w:p>
          <w:p w14:paraId="33171651" w14:textId="40DF4DEA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1 169,3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4D487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17BFF6C6" w14:textId="5FE11DCB" w:rsidR="007A3DF0" w:rsidRPr="00DD6308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B5FC6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3A6AB923" w14:textId="607B4CB9" w:rsidR="007A3DF0" w:rsidRPr="00DD6308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AC25" w14:textId="19FDFC54" w:rsidR="00116D8A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14:paraId="2B4D37D4" w14:textId="6025A265" w:rsidR="007A3DF0" w:rsidRPr="00DD6308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A64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4 529,2</w:t>
            </w:r>
          </w:p>
          <w:p w14:paraId="6F209CC8" w14:textId="74A345B5" w:rsidR="007A3DF0" w:rsidRDefault="00116D8A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7 232,9</w:t>
            </w:r>
          </w:p>
        </w:tc>
      </w:tr>
      <w:tr w:rsidR="007A3DF0" w:rsidRPr="00B813C1" w14:paraId="77388BC5" w14:textId="512BA0F6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80A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B1B" w14:textId="56937601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EF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2422" w14:textId="160A2BB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7E620" w14:textId="1F3BC4B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0ED4" w14:textId="52F6E4B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98D24" w14:textId="64B135D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AE466" w14:textId="71D477A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B813C1" w14:paraId="66AE17CB" w14:textId="2FA8C72A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01C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07C" w14:textId="7222F6C7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0C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31D3A" w14:textId="24FE558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1FF9" w14:textId="4C23FCB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86E7F" w14:textId="1BA2450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3CC37" w14:textId="3B3E195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D733E" w14:textId="7EFE750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50EF8" w:rsidRPr="00B813C1" w14:paraId="579CD31B" w14:textId="486AFB52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C154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3A6" w14:textId="42621825" w:rsidR="00C50EF8" w:rsidRPr="00DD6308" w:rsidRDefault="00C50EF8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2DE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7723" w14:textId="00EB2020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6676A" w14:textId="573C2B76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9FDFD" w14:textId="3A5C44C8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19A64" w14:textId="00C775B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864E9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50EF8" w:rsidRPr="00B813C1" w14:paraId="0EB8ACB1" w14:textId="4D841C9B" w:rsidTr="007A3DF0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986A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9AB" w14:textId="484513FD" w:rsidR="00C50EF8" w:rsidRPr="00DD6308" w:rsidRDefault="00C50EF8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A0B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DAD4" w14:textId="31524E9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C0E5" w14:textId="3D9DC77B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EEC6" w14:textId="68FA7E3E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1D1D" w14:textId="6CC9F214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A379B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DC2E7C8" w14:textId="14E821FC" w:rsidR="00E17C70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Hlk207121536"/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50A9EB30" w14:textId="286C81E3" w:rsidR="00D30CFD" w:rsidRDefault="00353E41" w:rsidP="00353E4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8" w:name="_Hlk206774124"/>
      <w:bookmarkEnd w:id="7"/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E17C70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  <w:bookmarkEnd w:id="8"/>
    </w:p>
    <w:p w14:paraId="65BFA3ED" w14:textId="15481E1C" w:rsidR="0005530C" w:rsidRPr="00353E41" w:rsidRDefault="0005530C" w:rsidP="0005530C">
      <w:pPr>
        <w:pStyle w:val="af2"/>
        <w:widowControl w:val="0"/>
        <w:suppressAutoHyphens w:val="0"/>
        <w:autoSpaceDE w:val="0"/>
        <w:autoSpaceDN w:val="0"/>
        <w:ind w:left="78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bookmarkStart w:id="9" w:name="_Hlk207123849"/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  <w:bookmarkEnd w:id="9"/>
    </w:p>
    <w:p w14:paraId="5E03524C" w14:textId="77777777" w:rsidR="00D30CFD" w:rsidRPr="00B813C1" w:rsidRDefault="00D30CFD" w:rsidP="00D30CFD">
      <w:pPr>
        <w:pStyle w:val="ConsPlusNormal"/>
        <w:ind w:firstLine="540"/>
        <w:jc w:val="both"/>
      </w:pPr>
    </w:p>
    <w:p w14:paraId="40792678" w14:textId="77777777" w:rsidR="00D30CFD" w:rsidRPr="00B813C1" w:rsidRDefault="00D30CFD" w:rsidP="00D30CFD">
      <w:pPr>
        <w:pStyle w:val="ConsPlusNormal"/>
        <w:ind w:firstLine="540"/>
        <w:jc w:val="both"/>
      </w:pPr>
    </w:p>
    <w:tbl>
      <w:tblPr>
        <w:tblW w:w="52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4426"/>
        <w:gridCol w:w="3132"/>
        <w:gridCol w:w="1406"/>
        <w:gridCol w:w="1485"/>
        <w:gridCol w:w="1620"/>
        <w:gridCol w:w="1071"/>
        <w:gridCol w:w="1558"/>
      </w:tblGrid>
      <w:tr w:rsidR="007A3DF0" w:rsidRPr="00DD6308" w14:paraId="556986C8" w14:textId="29BA5A96" w:rsidTr="00376398">
        <w:trPr>
          <w:tblHeader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14C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752F7311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7CD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15C" w14:textId="77777777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74E" w14:textId="01F5EDF0" w:rsidR="007A3DF0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C50EF8" w:rsidRPr="00DD6308" w14:paraId="706096FB" w14:textId="334F1ADF" w:rsidTr="00C50EF8">
        <w:trPr>
          <w:tblHeader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91D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AF0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503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D66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D1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CD3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66A" w14:textId="2991AC3D" w:rsidR="00C50EF8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743" w14:textId="097F764B" w:rsidR="00C50EF8" w:rsidRPr="00DD6308" w:rsidRDefault="007A3DF0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C50EF8" w:rsidRPr="00DD6308" w14:paraId="163E77EA" w14:textId="6C0BB5C4" w:rsidTr="00C50EF8">
        <w:trPr>
          <w:tblHeader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4B4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5D8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21C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2B7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875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909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8BE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6EF" w14:textId="77777777" w:rsidR="00C50EF8" w:rsidRPr="00DD6308" w:rsidRDefault="00C50EF8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A3DF0" w:rsidRPr="00DD6308" w14:paraId="0DB8652B" w14:textId="449BB380" w:rsidTr="00E904B1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09E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7BD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«Строительство и реконструкция дорог, тротуаров и искусственных сооружений на них» (всего), в том числе: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01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526" w14:textId="11057B6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 xml:space="preserve">3 861,5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00FC" w14:textId="155BA372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  <w:lang w:val="en-US"/>
              </w:rPr>
              <w:t xml:space="preserve">          </w:t>
            </w: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98E4" w14:textId="433B9E6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3865" w14:textId="580BCF7A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0394" w14:textId="256D79B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270A25FA" w14:textId="13900296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412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046" w14:textId="1621E22F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0C2" w14:textId="042FB1D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637" w14:textId="0B3769C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53740" w14:textId="4EE4D36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5FBA" w14:textId="21828C6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355E" w14:textId="102B7A58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E25A" w14:textId="73E2D25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33850766" w14:textId="5A5B5077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DDC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F46E" w14:textId="61D9AC30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61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00129" w14:textId="690D74A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3E96" w14:textId="4441A2C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DF47" w14:textId="250DAFC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7804" w14:textId="191CAA0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AC0CA" w14:textId="5FAC5FA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10415A48" w14:textId="0F33043D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94A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4773" w14:textId="241104F5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18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F4BD" w14:textId="4642B18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6F4C4" w14:textId="07A26F6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8D1A6" w14:textId="7D987B9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FD454" w14:textId="5DCA1A0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65F91" w14:textId="72DE298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D4F121B" w14:textId="47FD1B7C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45B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560" w14:textId="3BF7F2B6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2D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2594" w14:textId="22E4561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E8DE2" w14:textId="2CC7602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FF54" w14:textId="77C0DA6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10665" w14:textId="3C86EB7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44DC5" w14:textId="4FEB67F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73B2A1DC" w14:textId="29F863B9" w:rsidTr="00E904B1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5F3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14C" w14:textId="32270370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E2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7D6F" w14:textId="26FC540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9016A" w14:textId="3930934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7FD2D" w14:textId="178F7CA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6DA1" w14:textId="76AE461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6BED" w14:textId="1501809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07D81437" w14:textId="2C373406" w:rsidTr="00E904B1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AF1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E52" w14:textId="4CC03CB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34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228" w14:textId="0011303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30A7" w14:textId="1B8DE81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261" w14:textId="4B765B0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39AB" w14:textId="21119E5A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843F" w14:textId="75AE403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332715BC" w14:textId="39855C53" w:rsidTr="00E904B1"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D1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08B" w14:textId="04CE2CC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A4" w14:textId="23E51BA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9Д120 410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4BF" w14:textId="1C5D9AF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2CB6" w14:textId="218B254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F3DF" w14:textId="6E610E2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7CDD" w14:textId="641A9918" w:rsidR="007A3DF0" w:rsidRPr="00DD6308" w:rsidRDefault="00D32BF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3A428" w14:textId="38E1B23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7A3DF0" w:rsidRPr="00DD6308" w14:paraId="1FCE78C8" w14:textId="742D81B9" w:rsidTr="00E904B1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E8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B1B" w14:textId="74987D7F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16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AFFE" w14:textId="7CC495F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172A0" w14:textId="1CB9084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72550" w14:textId="017F81C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F48F3" w14:textId="13A398E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68554" w14:textId="457F42D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7D7C71F" w14:textId="10C5A961" w:rsidTr="00E904B1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6B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7DF3" w14:textId="19135B9D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A7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8D28C" w14:textId="7FBD8E6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23FF7" w14:textId="260C193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CD147" w14:textId="39306E7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75E0" w14:textId="120A54A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FBB1E" w14:textId="3E34484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50EF8" w:rsidRPr="00DD6308" w14:paraId="18A36517" w14:textId="32BA2F50" w:rsidTr="00C50EF8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BAB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F2D" w14:textId="35CE8B90" w:rsidR="00C50EF8" w:rsidRPr="00DD6308" w:rsidRDefault="00C50EF8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C4D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D8F3" w14:textId="320D900F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0A93D" w14:textId="4D5C6145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3D29" w14:textId="6C0C7B64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29FB" w14:textId="35E697AD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D97E" w14:textId="77777777" w:rsidR="00C50EF8" w:rsidRPr="00DD6308" w:rsidRDefault="00C50EF8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3DF0" w:rsidRPr="00DD6308" w14:paraId="7E711179" w14:textId="7A6590E9" w:rsidTr="00C5572C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43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85B" w14:textId="4FCCEA01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041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A53F" w14:textId="63B9EE5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E3C" w14:textId="6EF84F4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8B786" w14:textId="4707077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4FBE" w14:textId="73B5B5E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52831" w14:textId="06579A6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B282CD7" w14:textId="1A93A8DC" w:rsidTr="00C5572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57E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335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F2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EDC55" w14:textId="7D6FD22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78412" w14:textId="6C3CD6F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25C31" w14:textId="6DC55BE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7960" w14:textId="76125E2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1B738" w14:textId="69CA335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7A41C8E7" w14:textId="7B9EBB21" w:rsidTr="00C5572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C53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D38" w14:textId="2D1FD8D3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474" w14:textId="382F40B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9Д130 410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C814" w14:textId="198040E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97B1D" w14:textId="11400A9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C4D3" w14:textId="08B8D1D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FC2D2" w14:textId="4902C3A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DCE63" w14:textId="0D212C2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39F772EE" w14:textId="5C6366EF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83ACF3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432" w14:textId="39CDF044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33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0BF2" w14:textId="1B8C460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A10C4" w14:textId="6F67135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FE7A" w14:textId="605DF58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C6EE7" w14:textId="0FA11EE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0B6CA" w14:textId="4CA6FAC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655F42D9" w14:textId="3B2146AA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500D439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EA6" w14:textId="2C8743D6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E62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049F" w14:textId="531A8C0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5F206" w14:textId="3C79DDD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294BE" w14:textId="2A40C5B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0F838" w14:textId="11EDEF4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B52A" w14:textId="3CEF89B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396F0825" w14:textId="5E52B1B8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2947C1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2FC" w14:textId="5C422821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E3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86DE" w14:textId="3A828FD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D4A8" w14:textId="3DD630E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9FAFC" w14:textId="5D1E2F5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7A1B" w14:textId="6A0BAD6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8D928" w14:textId="4C843B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8FBFAE8" w14:textId="282F89EE" w:rsidTr="00C5572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3983EF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D88" w14:textId="710A6D73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15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0726" w14:textId="29740E1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18E4" w14:textId="644CB29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C5BD" w14:textId="6D6B18F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A8E24" w14:textId="40AA006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B445B" w14:textId="07FDCCA0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62898E1" w14:textId="77777777" w:rsidR="0005530C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6DC1ED44" w14:textId="77777777" w:rsidR="00D30CFD" w:rsidRPr="00B813C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56A32" w14:textId="1A35FF33" w:rsidR="00E17C70" w:rsidRDefault="00353E41" w:rsidP="00B813C1">
      <w:pPr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</w:t>
      </w:r>
      <w:r w:rsidR="00E17C70" w:rsidRPr="00C83AA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3F25F4AA" w14:textId="5BB548B8" w:rsidR="00E17C70" w:rsidRPr="00B813C1" w:rsidRDefault="00B71E53" w:rsidP="00B71E53">
      <w:pPr>
        <w:widowControl w:val="0"/>
        <w:suppressAutoHyphens w:val="0"/>
        <w:autoSpaceDE w:val="0"/>
        <w:autoSpaceDN w:val="0"/>
        <w:ind w:left="426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B71E53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 w14:paraId="2810F0FF" w14:textId="77777777" w:rsidR="00D30CFD" w:rsidRPr="00B813C1" w:rsidRDefault="00D30CFD" w:rsidP="00D30CFD">
      <w:pPr>
        <w:rPr>
          <w:sz w:val="24"/>
          <w:szCs w:val="24"/>
        </w:rPr>
      </w:pPr>
    </w:p>
    <w:tbl>
      <w:tblPr>
        <w:tblW w:w="140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2835"/>
        <w:gridCol w:w="142"/>
        <w:gridCol w:w="1276"/>
        <w:gridCol w:w="1559"/>
        <w:gridCol w:w="1701"/>
        <w:gridCol w:w="1418"/>
        <w:gridCol w:w="1700"/>
      </w:tblGrid>
      <w:tr w:rsidR="007A3DF0" w:rsidRPr="00DD6308" w14:paraId="5BD8BBA8" w14:textId="2DD19631" w:rsidTr="007A3DF0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154F" w14:textId="77777777" w:rsidR="007A3DF0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8904E4E" w14:textId="018950A5" w:rsidR="007A3DF0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FEBF" w14:textId="42DCB442" w:rsidR="007A3DF0" w:rsidRPr="00DD6308" w:rsidRDefault="007A3DF0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BB41" w14:textId="1502039D" w:rsidR="007A3DF0" w:rsidRPr="00DD6308" w:rsidRDefault="007A3DF0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BA2" w14:textId="165D7072" w:rsidR="007A3DF0" w:rsidRPr="00DD6308" w:rsidRDefault="007A3DF0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C50EF8" w:rsidRPr="00DD6308" w14:paraId="02A618E9" w14:textId="0D0E7AC9" w:rsidTr="007A3DF0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991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40D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F4A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82E" w14:textId="28629C15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5CB" w14:textId="6A0AAC71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AF7" w14:textId="36864A96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6FD" w14:textId="0FBE43F0" w:rsidR="00C50EF8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7D4" w14:textId="221CE85A" w:rsidR="00C50EF8" w:rsidRPr="00DD6308" w:rsidRDefault="007A3DF0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C50EF8" w:rsidRPr="00DD6308" w14:paraId="7B5F1A35" w14:textId="496423AA" w:rsidTr="007A3DF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5E1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E8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779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601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062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60A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E38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1025" w14:textId="77777777" w:rsidR="00C50EF8" w:rsidRPr="00DD6308" w:rsidRDefault="00C50EF8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32BF4" w:rsidRPr="00DD6308" w14:paraId="4EEBCDA2" w14:textId="53AD17AF" w:rsidTr="003C0A1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6ABA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A3" w14:textId="06AABBFD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</w:t>
            </w:r>
          </w:p>
          <w:p w14:paraId="6AAE2421" w14:textId="77777777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88E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C0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8AC7D8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C5909D9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89CA237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4DB193C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CB11B65" w14:textId="6C07DDF6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210D0" w14:textId="754D8150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1 006,7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BFBC5" w14:textId="7386AC76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B60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35A4DC5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A666DFC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55ADED6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67A1A69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965FF4" w14:textId="6A23B23F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A12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24B8ADE5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5BF3FD5C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4A6313FE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3E9850C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2726FEA" w14:textId="5602C918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D32BF4" w:rsidRPr="00DD6308" w14:paraId="068211DB" w14:textId="6B3C2797" w:rsidTr="00E86C78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B052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5EA" w14:textId="7D1A7284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0D4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64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8655046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11C5785B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F58215D" w14:textId="5FA6F640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4F083" w14:textId="318C962E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B91A8" w14:textId="79ECD28D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B35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B9C4C5F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62AE00F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85F991E" w14:textId="25E2698E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CF0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3DBF9F8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B584E7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DC7C5E9" w14:textId="05C81E0E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7A3DF0" w:rsidRPr="00DD6308" w14:paraId="7D7693EE" w14:textId="740077CC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F5DA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C8D" w14:textId="7AA8232B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DB1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6B81" w14:textId="59D7BD3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034A" w14:textId="4483E98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F60B" w14:textId="13A309D5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5B467" w14:textId="70BCFAC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0CC90" w14:textId="5283CDA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1469B202" w14:textId="26B4891B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FA5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0A6" w14:textId="1F5A1425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95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0F504" w14:textId="77A5B41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3C79" w14:textId="2AFBE7E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B344" w14:textId="1CFC25E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1237" w14:textId="1047672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C8DA6" w14:textId="257616B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3669DD4" w14:textId="51D30606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AB0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D24" w14:textId="5DC39C1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08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A0D9" w14:textId="11AECFC6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7036" w14:textId="7A65A7C2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971E" w14:textId="28E1AC9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42905" w14:textId="74A72B71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B039A" w14:textId="3E51BB5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5D11AECA" w14:textId="00E5E23F" w:rsidTr="00C94CAA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8EFB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92B" w14:textId="3448179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320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978E" w14:textId="37D36A9C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026FC" w14:textId="44ADAE6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469E3" w14:textId="5609579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093A" w14:textId="3F71834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54050" w14:textId="608D3BDE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32BF4" w:rsidRPr="00DD6308" w14:paraId="64113077" w14:textId="46210418" w:rsidTr="00216C2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D2615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DF4BB58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F3BF12" w14:textId="5A9AC141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E71" w14:textId="735E46AC" w:rsidR="00D32BF4" w:rsidRPr="00DD6308" w:rsidRDefault="00D32BF4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 Мероприятие (результат) «Повышена безопасность участников дорожного движения» (всего), в том числе: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3EA" w14:textId="7777777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5397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0C37BACD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5105F003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07CD02FE" w14:textId="4CCEE812" w:rsidR="00D32BF4" w:rsidRDefault="00D32BF4" w:rsidP="00D32B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3 158,7</w:t>
            </w:r>
          </w:p>
          <w:p w14:paraId="03504110" w14:textId="6BD57D00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A967" w14:textId="66395157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1 006,7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B9CCE" w14:textId="688D3021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8337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4317A621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7D4D0EF6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1CD9A8DA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9B40C9" w14:textId="42E66C68" w:rsidR="00D32BF4" w:rsidRPr="00DD6308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CF35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23571E2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02CF90A" w14:textId="77777777" w:rsidR="00D32BF4" w:rsidRDefault="00D32BF4" w:rsidP="00D32BF4">
            <w:pPr>
              <w:jc w:val="center"/>
              <w:rPr>
                <w:sz w:val="22"/>
                <w:szCs w:val="22"/>
              </w:rPr>
            </w:pPr>
          </w:p>
          <w:p w14:paraId="66E461C2" w14:textId="7777777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BA6F98C" w14:textId="652F6937" w:rsidR="00D32BF4" w:rsidRDefault="00D32BF4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6 178,8</w:t>
            </w:r>
          </w:p>
        </w:tc>
      </w:tr>
      <w:tr w:rsidR="007A3DF0" w:rsidRPr="00DD6308" w14:paraId="1E3143DC" w14:textId="4FC07CE0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3015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9DB" w14:textId="19D1B857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BE6" w14:textId="4EBA6FBE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03 9Д500</w:t>
            </w:r>
            <w:r>
              <w:rPr>
                <w:bCs/>
                <w:sz w:val="22"/>
                <w:szCs w:val="22"/>
              </w:rPr>
              <w:t> </w:t>
            </w:r>
            <w:r w:rsidRPr="00DD6308">
              <w:rPr>
                <w:bCs/>
                <w:sz w:val="22"/>
                <w:szCs w:val="22"/>
              </w:rPr>
              <w:t>240</w:t>
            </w:r>
          </w:p>
          <w:p w14:paraId="7AE02130" w14:textId="2E600272" w:rsidR="007A3DF0" w:rsidRPr="003209E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0409 17 </w:t>
            </w:r>
            <w:r>
              <w:rPr>
                <w:bCs/>
                <w:sz w:val="22"/>
                <w:szCs w:val="22"/>
              </w:rPr>
              <w:t xml:space="preserve">4 03 9Д510 240                    0409 17 4 03 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Д061 240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299" w14:textId="6C539650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2 060,5</w:t>
            </w:r>
          </w:p>
          <w:p w14:paraId="56626E16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  <w:p w14:paraId="03661BFD" w14:textId="5A0618CF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660C9" w14:textId="155B3897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  <w:p w14:paraId="1376C4DD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7F4C5B99" w14:textId="1260B9B0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7A0F7" w14:textId="7B548C38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  <w:p w14:paraId="221CE264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2F63009B" w14:textId="2189B18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F5D5" w14:textId="60937066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1 006,7</w:t>
            </w:r>
          </w:p>
          <w:p w14:paraId="679E332E" w14:textId="56538634" w:rsidR="007A3DF0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  <w:p w14:paraId="041B1640" w14:textId="79501B6D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EE8B" w14:textId="6018DE8F" w:rsidR="007A3DF0" w:rsidRPr="00DD6308" w:rsidRDefault="00D32BF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5 080,6</w:t>
            </w:r>
          </w:p>
          <w:p w14:paraId="29B9351F" w14:textId="77777777" w:rsidR="007A3DF0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  <w:p w14:paraId="26837185" w14:textId="4137AC05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148,5</w:t>
            </w:r>
          </w:p>
        </w:tc>
      </w:tr>
      <w:tr w:rsidR="007A3DF0" w:rsidRPr="00DD6308" w14:paraId="72B8E96B" w14:textId="1BA6D47C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78B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DAD3" w14:textId="77777777" w:rsidR="007A3DF0" w:rsidRPr="00DD6308" w:rsidRDefault="007A3DF0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DB6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8AA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D86A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A3F5D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9925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525D" w14:textId="77777777" w:rsidR="007A3DF0" w:rsidRPr="00DD6308" w:rsidRDefault="007A3DF0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A3DF0" w:rsidRPr="00DD6308" w14:paraId="3E9A0477" w14:textId="278EB844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50DC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0DB" w14:textId="1D99B41B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1D8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6E9B" w14:textId="3811DFD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0090" w14:textId="20C4622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F3607" w14:textId="28F6CE2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8A0B5" w14:textId="1F4FB9C3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FD38F" w14:textId="0FCF19C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4A0FFA08" w14:textId="10A3DA09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125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380D" w14:textId="2C9F22C3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264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1DBC" w14:textId="0E3DBD9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931C" w14:textId="719F04F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5C88" w14:textId="7C8EAA5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B28E" w14:textId="082A66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50E0" w14:textId="171CB89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21765A4D" w14:textId="365B97C3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D5E7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E651" w14:textId="70055A18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4BD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D57A" w14:textId="7287EDE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9BF5" w14:textId="63BEA12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F02EA" w14:textId="2339B7FA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F769D" w14:textId="7853C4F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ED60" w14:textId="43E255C4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3DF0" w:rsidRPr="00DD6308" w14:paraId="0F25D94F" w14:textId="2D747E67" w:rsidTr="00C94CA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F9B6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AEBB" w14:textId="185E40F5" w:rsidR="007A3DF0" w:rsidRPr="00DD6308" w:rsidRDefault="007A3DF0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02F" w14:textId="77777777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ACA0" w14:textId="7A1CA9FD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5223" w14:textId="38B2455F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FE4A7" w14:textId="2A1C2E19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3AFA3" w14:textId="16212DBB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1F913" w14:textId="5D012308" w:rsidR="007A3DF0" w:rsidRPr="00DD6308" w:rsidRDefault="007A3DF0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614E3A0" w14:textId="720406AD" w:rsidR="00E17C70" w:rsidRPr="0036332D" w:rsidRDefault="00B71E53" w:rsidP="0036332D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»</w:t>
      </w:r>
    </w:p>
    <w:p w14:paraId="7A3E614D" w14:textId="77777777" w:rsidR="00E17C70" w:rsidRPr="00B813C1" w:rsidRDefault="00E17C70" w:rsidP="00090CDA">
      <w:pPr>
        <w:widowControl w:val="0"/>
        <w:suppressAutoHyphens w:val="0"/>
        <w:rPr>
          <w:sz w:val="28"/>
          <w:szCs w:val="28"/>
        </w:rPr>
      </w:pPr>
    </w:p>
    <w:p w14:paraId="297B2924" w14:textId="6A6D32AF" w:rsidR="00090CDA" w:rsidRPr="00B813C1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Начальник общего отдела                  </w:t>
      </w:r>
    </w:p>
    <w:p w14:paraId="6C2D565D" w14:textId="58B9213E" w:rsidR="00090CDA" w:rsidRPr="00E32537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города Батайска   </w:t>
      </w:r>
      <w:r w:rsidR="00E17C70" w:rsidRPr="00B813C1">
        <w:rPr>
          <w:sz w:val="28"/>
          <w:szCs w:val="28"/>
        </w:rPr>
        <w:t xml:space="preserve"> </w:t>
      </w:r>
      <w:r w:rsidRPr="00B813C1">
        <w:rPr>
          <w:sz w:val="28"/>
          <w:szCs w:val="28"/>
        </w:rPr>
        <w:t xml:space="preserve">                                      В.С. Мирошникова</w:t>
      </w:r>
      <w:r w:rsidRPr="00090CDA">
        <w:rPr>
          <w:sz w:val="28"/>
          <w:szCs w:val="28"/>
        </w:rPr>
        <w:t xml:space="preserve">                                                                                         </w:t>
      </w:r>
    </w:p>
    <w:sectPr w:rsidR="00090CDA" w:rsidRPr="00E32537" w:rsidSect="00C50EF8">
      <w:pgSz w:w="16838" w:h="11906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56AC" w14:textId="77777777" w:rsidR="008F4BC5" w:rsidRDefault="008F4BC5" w:rsidP="00947792">
      <w:r>
        <w:separator/>
      </w:r>
    </w:p>
  </w:endnote>
  <w:endnote w:type="continuationSeparator" w:id="0">
    <w:p w14:paraId="07493BB0" w14:textId="77777777" w:rsidR="008F4BC5" w:rsidRDefault="008F4BC5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362C" w14:textId="77777777" w:rsidR="008F4BC5" w:rsidRDefault="008F4BC5" w:rsidP="00947792">
      <w:r>
        <w:separator/>
      </w:r>
    </w:p>
  </w:footnote>
  <w:footnote w:type="continuationSeparator" w:id="0">
    <w:p w14:paraId="5C3F81CD" w14:textId="77777777" w:rsidR="008F4BC5" w:rsidRDefault="008F4BC5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9584"/>
      <w:docPartObj>
        <w:docPartGallery w:val="Page Numbers (Top of Page)"/>
        <w:docPartUnique/>
      </w:docPartObj>
    </w:sdtPr>
    <w:sdtEndPr/>
    <w:sdtContent>
      <w:p w14:paraId="305FA9B2" w14:textId="77777777" w:rsidR="008F4BC5" w:rsidRDefault="00FB22B7">
        <w:pPr>
          <w:pStyle w:val="a7"/>
          <w:jc w:val="center"/>
        </w:pPr>
        <w:r>
          <w:fldChar w:fldCharType="begin"/>
        </w:r>
        <w:r w:rsidR="002E724F">
          <w:instrText xml:space="preserve"> PAGE   \* MERGEFORMAT </w:instrText>
        </w:r>
        <w:r>
          <w:fldChar w:fldCharType="separate"/>
        </w:r>
        <w:r w:rsidR="00CD341E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60FDE090" w14:textId="77777777" w:rsidR="008F4BC5" w:rsidRDefault="008F4B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323562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AF7600B"/>
    <w:multiLevelType w:val="hybridMultilevel"/>
    <w:tmpl w:val="4B2EABD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9A03FC"/>
    <w:multiLevelType w:val="hybridMultilevel"/>
    <w:tmpl w:val="CC1ABAD0"/>
    <w:lvl w:ilvl="0" w:tplc="E014FE4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9F51EB4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2C0A7E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06625282">
    <w:abstractNumId w:val="0"/>
  </w:num>
  <w:num w:numId="2" w16cid:durableId="237598190">
    <w:abstractNumId w:val="1"/>
  </w:num>
  <w:num w:numId="3" w16cid:durableId="567569226">
    <w:abstractNumId w:val="7"/>
  </w:num>
  <w:num w:numId="4" w16cid:durableId="1485976365">
    <w:abstractNumId w:val="3"/>
  </w:num>
  <w:num w:numId="5" w16cid:durableId="93331429">
    <w:abstractNumId w:val="2"/>
  </w:num>
  <w:num w:numId="6" w16cid:durableId="1415735802">
    <w:abstractNumId w:val="8"/>
  </w:num>
  <w:num w:numId="7" w16cid:durableId="1351570716">
    <w:abstractNumId w:val="4"/>
  </w:num>
  <w:num w:numId="8" w16cid:durableId="832989816">
    <w:abstractNumId w:val="9"/>
  </w:num>
  <w:num w:numId="9" w16cid:durableId="545021010">
    <w:abstractNumId w:val="5"/>
  </w:num>
  <w:num w:numId="10" w16cid:durableId="995842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79"/>
    <w:rsid w:val="00002D44"/>
    <w:rsid w:val="00010210"/>
    <w:rsid w:val="00013518"/>
    <w:rsid w:val="000229EB"/>
    <w:rsid w:val="000329F2"/>
    <w:rsid w:val="0003384A"/>
    <w:rsid w:val="0004764A"/>
    <w:rsid w:val="0005048A"/>
    <w:rsid w:val="000547E8"/>
    <w:rsid w:val="0005530C"/>
    <w:rsid w:val="00056378"/>
    <w:rsid w:val="000575C5"/>
    <w:rsid w:val="00063265"/>
    <w:rsid w:val="00063791"/>
    <w:rsid w:val="00067A50"/>
    <w:rsid w:val="000779D7"/>
    <w:rsid w:val="000819BF"/>
    <w:rsid w:val="00084447"/>
    <w:rsid w:val="00090CDA"/>
    <w:rsid w:val="000B1979"/>
    <w:rsid w:val="000B1DDB"/>
    <w:rsid w:val="000B3E63"/>
    <w:rsid w:val="000B4B55"/>
    <w:rsid w:val="000B7573"/>
    <w:rsid w:val="000C746F"/>
    <w:rsid w:val="000D5A37"/>
    <w:rsid w:val="000E00E1"/>
    <w:rsid w:val="000E6375"/>
    <w:rsid w:val="000F0197"/>
    <w:rsid w:val="000F74C4"/>
    <w:rsid w:val="00104307"/>
    <w:rsid w:val="00106CFA"/>
    <w:rsid w:val="001100FD"/>
    <w:rsid w:val="00116D8A"/>
    <w:rsid w:val="00117FA5"/>
    <w:rsid w:val="00125C7C"/>
    <w:rsid w:val="001262CB"/>
    <w:rsid w:val="00126E4F"/>
    <w:rsid w:val="00133384"/>
    <w:rsid w:val="00151A65"/>
    <w:rsid w:val="00161290"/>
    <w:rsid w:val="00164C4A"/>
    <w:rsid w:val="0016605E"/>
    <w:rsid w:val="00172E82"/>
    <w:rsid w:val="001827DF"/>
    <w:rsid w:val="00185E37"/>
    <w:rsid w:val="0018774C"/>
    <w:rsid w:val="0019058C"/>
    <w:rsid w:val="00196CDE"/>
    <w:rsid w:val="00197408"/>
    <w:rsid w:val="001A01C2"/>
    <w:rsid w:val="001A2EE1"/>
    <w:rsid w:val="001A450B"/>
    <w:rsid w:val="001B2B47"/>
    <w:rsid w:val="001B40C5"/>
    <w:rsid w:val="001C45F4"/>
    <w:rsid w:val="001C6014"/>
    <w:rsid w:val="001D5906"/>
    <w:rsid w:val="001D61D8"/>
    <w:rsid w:val="001E1CDF"/>
    <w:rsid w:val="001F390A"/>
    <w:rsid w:val="00206F69"/>
    <w:rsid w:val="00211AD2"/>
    <w:rsid w:val="002178D6"/>
    <w:rsid w:val="0022503C"/>
    <w:rsid w:val="00226EBD"/>
    <w:rsid w:val="0023508D"/>
    <w:rsid w:val="00242394"/>
    <w:rsid w:val="002475A4"/>
    <w:rsid w:val="00254BC4"/>
    <w:rsid w:val="002552B4"/>
    <w:rsid w:val="002772B8"/>
    <w:rsid w:val="00281B9B"/>
    <w:rsid w:val="00285B06"/>
    <w:rsid w:val="00286968"/>
    <w:rsid w:val="002A3017"/>
    <w:rsid w:val="002A4B79"/>
    <w:rsid w:val="002A5FB6"/>
    <w:rsid w:val="002A6927"/>
    <w:rsid w:val="002C5754"/>
    <w:rsid w:val="002D5AD7"/>
    <w:rsid w:val="002E52DD"/>
    <w:rsid w:val="002E724F"/>
    <w:rsid w:val="002F2C33"/>
    <w:rsid w:val="002F79D9"/>
    <w:rsid w:val="00305503"/>
    <w:rsid w:val="00315132"/>
    <w:rsid w:val="003209E8"/>
    <w:rsid w:val="0033298D"/>
    <w:rsid w:val="00347C28"/>
    <w:rsid w:val="00353E41"/>
    <w:rsid w:val="00354AC1"/>
    <w:rsid w:val="003560D8"/>
    <w:rsid w:val="0036332D"/>
    <w:rsid w:val="0036529F"/>
    <w:rsid w:val="003666BF"/>
    <w:rsid w:val="00367249"/>
    <w:rsid w:val="00376584"/>
    <w:rsid w:val="00377711"/>
    <w:rsid w:val="003826E6"/>
    <w:rsid w:val="0038471E"/>
    <w:rsid w:val="003C0CAA"/>
    <w:rsid w:val="003C461A"/>
    <w:rsid w:val="003C59DD"/>
    <w:rsid w:val="003D7FDC"/>
    <w:rsid w:val="003F57BC"/>
    <w:rsid w:val="003F7D79"/>
    <w:rsid w:val="00400253"/>
    <w:rsid w:val="00400883"/>
    <w:rsid w:val="00411982"/>
    <w:rsid w:val="00415BC7"/>
    <w:rsid w:val="00420111"/>
    <w:rsid w:val="00433474"/>
    <w:rsid w:val="00442DD0"/>
    <w:rsid w:val="00445F81"/>
    <w:rsid w:val="0045349A"/>
    <w:rsid w:val="00456779"/>
    <w:rsid w:val="004638A2"/>
    <w:rsid w:val="00473835"/>
    <w:rsid w:val="00475215"/>
    <w:rsid w:val="004760B3"/>
    <w:rsid w:val="004923B8"/>
    <w:rsid w:val="004B76BC"/>
    <w:rsid w:val="004C54C1"/>
    <w:rsid w:val="004E071B"/>
    <w:rsid w:val="004F0924"/>
    <w:rsid w:val="004F13A5"/>
    <w:rsid w:val="00504DA4"/>
    <w:rsid w:val="00511DC9"/>
    <w:rsid w:val="00515B3B"/>
    <w:rsid w:val="005372C4"/>
    <w:rsid w:val="00544E59"/>
    <w:rsid w:val="00562AE0"/>
    <w:rsid w:val="005648A3"/>
    <w:rsid w:val="0057137F"/>
    <w:rsid w:val="0057499A"/>
    <w:rsid w:val="00580880"/>
    <w:rsid w:val="00597F99"/>
    <w:rsid w:val="005A4392"/>
    <w:rsid w:val="005B0824"/>
    <w:rsid w:val="005B1F4B"/>
    <w:rsid w:val="005B4F40"/>
    <w:rsid w:val="005D37DD"/>
    <w:rsid w:val="005E4D87"/>
    <w:rsid w:val="005F4710"/>
    <w:rsid w:val="006007C1"/>
    <w:rsid w:val="00601548"/>
    <w:rsid w:val="00611F2D"/>
    <w:rsid w:val="00614541"/>
    <w:rsid w:val="00617740"/>
    <w:rsid w:val="006247F3"/>
    <w:rsid w:val="00627187"/>
    <w:rsid w:val="00632ECD"/>
    <w:rsid w:val="00637831"/>
    <w:rsid w:val="00641EF6"/>
    <w:rsid w:val="00642EC0"/>
    <w:rsid w:val="00657F8D"/>
    <w:rsid w:val="00667109"/>
    <w:rsid w:val="00667869"/>
    <w:rsid w:val="00667E2E"/>
    <w:rsid w:val="00673487"/>
    <w:rsid w:val="00673FD5"/>
    <w:rsid w:val="00674A22"/>
    <w:rsid w:val="00681AF5"/>
    <w:rsid w:val="0068365E"/>
    <w:rsid w:val="00690B54"/>
    <w:rsid w:val="00691356"/>
    <w:rsid w:val="006B1872"/>
    <w:rsid w:val="006B3EFC"/>
    <w:rsid w:val="006B4339"/>
    <w:rsid w:val="006B4C1E"/>
    <w:rsid w:val="006B536F"/>
    <w:rsid w:val="006C1514"/>
    <w:rsid w:val="006D3C70"/>
    <w:rsid w:val="006E451F"/>
    <w:rsid w:val="006F047B"/>
    <w:rsid w:val="00707F0B"/>
    <w:rsid w:val="00710DB3"/>
    <w:rsid w:val="00723F55"/>
    <w:rsid w:val="007306EF"/>
    <w:rsid w:val="00730768"/>
    <w:rsid w:val="00735432"/>
    <w:rsid w:val="00737297"/>
    <w:rsid w:val="00740258"/>
    <w:rsid w:val="00740459"/>
    <w:rsid w:val="007416F1"/>
    <w:rsid w:val="0075103D"/>
    <w:rsid w:val="007629F4"/>
    <w:rsid w:val="007656F9"/>
    <w:rsid w:val="007813F7"/>
    <w:rsid w:val="00781C0A"/>
    <w:rsid w:val="0079296E"/>
    <w:rsid w:val="007971B3"/>
    <w:rsid w:val="007A2821"/>
    <w:rsid w:val="007A2C9D"/>
    <w:rsid w:val="007A3DF0"/>
    <w:rsid w:val="007E0037"/>
    <w:rsid w:val="007F26F9"/>
    <w:rsid w:val="007F71D4"/>
    <w:rsid w:val="0080418F"/>
    <w:rsid w:val="00807D27"/>
    <w:rsid w:val="008128A0"/>
    <w:rsid w:val="0082372F"/>
    <w:rsid w:val="00823AF2"/>
    <w:rsid w:val="008269DA"/>
    <w:rsid w:val="008757D8"/>
    <w:rsid w:val="00876915"/>
    <w:rsid w:val="00883854"/>
    <w:rsid w:val="00891F53"/>
    <w:rsid w:val="00892A3C"/>
    <w:rsid w:val="00895412"/>
    <w:rsid w:val="008A7B78"/>
    <w:rsid w:val="008B56F2"/>
    <w:rsid w:val="008B7773"/>
    <w:rsid w:val="008D3F27"/>
    <w:rsid w:val="008D732A"/>
    <w:rsid w:val="008E056D"/>
    <w:rsid w:val="008E3966"/>
    <w:rsid w:val="008F1D78"/>
    <w:rsid w:val="008F4BC5"/>
    <w:rsid w:val="008F5992"/>
    <w:rsid w:val="008F772E"/>
    <w:rsid w:val="00903C7A"/>
    <w:rsid w:val="009040CA"/>
    <w:rsid w:val="00907894"/>
    <w:rsid w:val="009128A4"/>
    <w:rsid w:val="009137EA"/>
    <w:rsid w:val="00915B22"/>
    <w:rsid w:val="0093597B"/>
    <w:rsid w:val="00942F30"/>
    <w:rsid w:val="00947792"/>
    <w:rsid w:val="00956897"/>
    <w:rsid w:val="009750B5"/>
    <w:rsid w:val="009838F1"/>
    <w:rsid w:val="00986D49"/>
    <w:rsid w:val="00990ED6"/>
    <w:rsid w:val="00991776"/>
    <w:rsid w:val="00992394"/>
    <w:rsid w:val="00995F1D"/>
    <w:rsid w:val="009C3D2A"/>
    <w:rsid w:val="009D08EC"/>
    <w:rsid w:val="009D7137"/>
    <w:rsid w:val="009D75FF"/>
    <w:rsid w:val="009E5D30"/>
    <w:rsid w:val="00A00765"/>
    <w:rsid w:val="00A05CBE"/>
    <w:rsid w:val="00A12E61"/>
    <w:rsid w:val="00A21540"/>
    <w:rsid w:val="00A472D5"/>
    <w:rsid w:val="00A4740E"/>
    <w:rsid w:val="00A56C00"/>
    <w:rsid w:val="00A65E00"/>
    <w:rsid w:val="00A804D2"/>
    <w:rsid w:val="00A8236B"/>
    <w:rsid w:val="00A82DB8"/>
    <w:rsid w:val="00A86B3B"/>
    <w:rsid w:val="00A86FEC"/>
    <w:rsid w:val="00A92003"/>
    <w:rsid w:val="00A95D05"/>
    <w:rsid w:val="00A96D03"/>
    <w:rsid w:val="00A97F83"/>
    <w:rsid w:val="00AA1265"/>
    <w:rsid w:val="00AA6DFF"/>
    <w:rsid w:val="00AB641A"/>
    <w:rsid w:val="00AC06F6"/>
    <w:rsid w:val="00AD4893"/>
    <w:rsid w:val="00AE0570"/>
    <w:rsid w:val="00B025F8"/>
    <w:rsid w:val="00B068B6"/>
    <w:rsid w:val="00B35A49"/>
    <w:rsid w:val="00B37355"/>
    <w:rsid w:val="00B3790B"/>
    <w:rsid w:val="00B37F66"/>
    <w:rsid w:val="00B55492"/>
    <w:rsid w:val="00B64A8C"/>
    <w:rsid w:val="00B70216"/>
    <w:rsid w:val="00B70F08"/>
    <w:rsid w:val="00B71C77"/>
    <w:rsid w:val="00B71E53"/>
    <w:rsid w:val="00B7717E"/>
    <w:rsid w:val="00B77D18"/>
    <w:rsid w:val="00B813C1"/>
    <w:rsid w:val="00B91043"/>
    <w:rsid w:val="00B9310C"/>
    <w:rsid w:val="00B93667"/>
    <w:rsid w:val="00B96B16"/>
    <w:rsid w:val="00BA2404"/>
    <w:rsid w:val="00BA3832"/>
    <w:rsid w:val="00BA745D"/>
    <w:rsid w:val="00BB022E"/>
    <w:rsid w:val="00BB447C"/>
    <w:rsid w:val="00BC43BC"/>
    <w:rsid w:val="00BC489C"/>
    <w:rsid w:val="00BD2214"/>
    <w:rsid w:val="00BD4190"/>
    <w:rsid w:val="00BE6E9A"/>
    <w:rsid w:val="00BF4B98"/>
    <w:rsid w:val="00C10D02"/>
    <w:rsid w:val="00C25E67"/>
    <w:rsid w:val="00C4292D"/>
    <w:rsid w:val="00C47F02"/>
    <w:rsid w:val="00C5099D"/>
    <w:rsid w:val="00C50E91"/>
    <w:rsid w:val="00C50EF8"/>
    <w:rsid w:val="00C51254"/>
    <w:rsid w:val="00C51639"/>
    <w:rsid w:val="00C5766D"/>
    <w:rsid w:val="00C63CBA"/>
    <w:rsid w:val="00C745D1"/>
    <w:rsid w:val="00C750BB"/>
    <w:rsid w:val="00C83AA1"/>
    <w:rsid w:val="00C8733E"/>
    <w:rsid w:val="00C93BC9"/>
    <w:rsid w:val="00C96A0E"/>
    <w:rsid w:val="00C97292"/>
    <w:rsid w:val="00CC4FB7"/>
    <w:rsid w:val="00CD341E"/>
    <w:rsid w:val="00CD5E81"/>
    <w:rsid w:val="00CD6A8F"/>
    <w:rsid w:val="00CF7D8A"/>
    <w:rsid w:val="00D03095"/>
    <w:rsid w:val="00D04870"/>
    <w:rsid w:val="00D12CDC"/>
    <w:rsid w:val="00D14C39"/>
    <w:rsid w:val="00D17D9C"/>
    <w:rsid w:val="00D22AF4"/>
    <w:rsid w:val="00D30CFD"/>
    <w:rsid w:val="00D32BF4"/>
    <w:rsid w:val="00D4217C"/>
    <w:rsid w:val="00D46D6A"/>
    <w:rsid w:val="00D63230"/>
    <w:rsid w:val="00D65493"/>
    <w:rsid w:val="00D67C98"/>
    <w:rsid w:val="00D765C1"/>
    <w:rsid w:val="00D805ED"/>
    <w:rsid w:val="00D877FE"/>
    <w:rsid w:val="00D95B98"/>
    <w:rsid w:val="00D96E3B"/>
    <w:rsid w:val="00DA668F"/>
    <w:rsid w:val="00DD042B"/>
    <w:rsid w:val="00DD5563"/>
    <w:rsid w:val="00DD6308"/>
    <w:rsid w:val="00DF3356"/>
    <w:rsid w:val="00DF411B"/>
    <w:rsid w:val="00E04D1F"/>
    <w:rsid w:val="00E10013"/>
    <w:rsid w:val="00E16473"/>
    <w:rsid w:val="00E17C70"/>
    <w:rsid w:val="00E21905"/>
    <w:rsid w:val="00E24131"/>
    <w:rsid w:val="00E25B5F"/>
    <w:rsid w:val="00E264BB"/>
    <w:rsid w:val="00E26729"/>
    <w:rsid w:val="00E407B2"/>
    <w:rsid w:val="00E43981"/>
    <w:rsid w:val="00E54226"/>
    <w:rsid w:val="00E604A6"/>
    <w:rsid w:val="00E60D0E"/>
    <w:rsid w:val="00E63B9D"/>
    <w:rsid w:val="00E76970"/>
    <w:rsid w:val="00E83D39"/>
    <w:rsid w:val="00E85850"/>
    <w:rsid w:val="00E94AF0"/>
    <w:rsid w:val="00E95106"/>
    <w:rsid w:val="00EA43CF"/>
    <w:rsid w:val="00EB5988"/>
    <w:rsid w:val="00EB64C0"/>
    <w:rsid w:val="00ED0355"/>
    <w:rsid w:val="00ED08F6"/>
    <w:rsid w:val="00ED502E"/>
    <w:rsid w:val="00ED5E30"/>
    <w:rsid w:val="00EE3C47"/>
    <w:rsid w:val="00EE46FD"/>
    <w:rsid w:val="00EE4D32"/>
    <w:rsid w:val="00EE6392"/>
    <w:rsid w:val="00EE7F5C"/>
    <w:rsid w:val="00EF1A34"/>
    <w:rsid w:val="00EF394A"/>
    <w:rsid w:val="00F14912"/>
    <w:rsid w:val="00F35E16"/>
    <w:rsid w:val="00F46140"/>
    <w:rsid w:val="00F4734F"/>
    <w:rsid w:val="00F5365F"/>
    <w:rsid w:val="00F569AD"/>
    <w:rsid w:val="00F57AA8"/>
    <w:rsid w:val="00F60531"/>
    <w:rsid w:val="00F624B0"/>
    <w:rsid w:val="00F647D6"/>
    <w:rsid w:val="00F720AF"/>
    <w:rsid w:val="00F72F8A"/>
    <w:rsid w:val="00F74F0B"/>
    <w:rsid w:val="00F838CA"/>
    <w:rsid w:val="00F95134"/>
    <w:rsid w:val="00FA131C"/>
    <w:rsid w:val="00FA4B0C"/>
    <w:rsid w:val="00FB22B7"/>
    <w:rsid w:val="00FB4669"/>
    <w:rsid w:val="00FC2812"/>
    <w:rsid w:val="00FC7D5A"/>
    <w:rsid w:val="00FD08D9"/>
    <w:rsid w:val="00FD2233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68851"/>
  <w15:docId w15:val="{101561A5-61D2-42EE-87F8-D1B1BF52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5CE6-B9B5-4BEE-91CD-143C077C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1852</TotalTime>
  <Pages>8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17</cp:revision>
  <cp:lastPrinted>2024-11-21T06:14:00Z</cp:lastPrinted>
  <dcterms:created xsi:type="dcterms:W3CDTF">2025-05-06T07:07:00Z</dcterms:created>
  <dcterms:modified xsi:type="dcterms:W3CDTF">2026-01-27T06:34:00Z</dcterms:modified>
</cp:coreProperties>
</file>